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96" w:rsidRPr="006D36E1" w:rsidRDefault="007C4EB8" w:rsidP="00A04811">
      <w:pPr>
        <w:spacing w:after="120"/>
        <w:ind w:firstLine="1418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 xml:space="preserve">LEI </w:t>
      </w:r>
      <w:r w:rsidR="00F35865" w:rsidRPr="006D36E1">
        <w:rPr>
          <w:rFonts w:ascii="Arial" w:hAnsi="Arial" w:cs="Arial"/>
          <w:b/>
        </w:rPr>
        <w:t xml:space="preserve"> </w:t>
      </w:r>
      <w:r w:rsidR="003D41EF">
        <w:rPr>
          <w:rFonts w:ascii="Arial" w:hAnsi="Arial" w:cs="Arial"/>
          <w:b/>
        </w:rPr>
        <w:t xml:space="preserve"> N° </w:t>
      </w:r>
      <w:r w:rsidR="00900DF8">
        <w:rPr>
          <w:rFonts w:ascii="Arial" w:hAnsi="Arial" w:cs="Arial"/>
          <w:b/>
        </w:rPr>
        <w:t>910</w:t>
      </w:r>
      <w:r w:rsidR="00E93A3E" w:rsidRPr="006D36E1">
        <w:rPr>
          <w:rFonts w:ascii="Arial" w:hAnsi="Arial" w:cs="Arial"/>
          <w:b/>
        </w:rPr>
        <w:t>/201</w:t>
      </w:r>
      <w:r w:rsidR="00E51AB4" w:rsidRPr="006D36E1">
        <w:rPr>
          <w:rFonts w:ascii="Arial" w:hAnsi="Arial" w:cs="Arial"/>
          <w:b/>
        </w:rPr>
        <w:t>8</w:t>
      </w:r>
    </w:p>
    <w:p w:rsidR="00A92C89" w:rsidRPr="006D36E1" w:rsidRDefault="00A92C89">
      <w:pPr>
        <w:rPr>
          <w:rFonts w:ascii="Arial" w:hAnsi="Arial" w:cs="Arial"/>
        </w:rPr>
      </w:pPr>
    </w:p>
    <w:p w:rsidR="00A92C89" w:rsidRPr="006D36E1" w:rsidRDefault="00A92C89">
      <w:pPr>
        <w:rPr>
          <w:rFonts w:ascii="Arial" w:hAnsi="Arial" w:cs="Arial"/>
        </w:rPr>
      </w:pPr>
    </w:p>
    <w:p w:rsidR="00CF32ED" w:rsidRPr="006D36E1" w:rsidRDefault="006674AC" w:rsidP="006D36E1">
      <w:pPr>
        <w:ind w:left="709" w:firstLine="709"/>
        <w:jc w:val="both"/>
        <w:rPr>
          <w:rFonts w:ascii="Arial" w:hAnsi="Arial" w:cs="Arial"/>
          <w:b/>
          <w:i/>
        </w:rPr>
      </w:pPr>
      <w:r w:rsidRPr="006D36E1">
        <w:rPr>
          <w:rFonts w:ascii="Arial" w:hAnsi="Arial" w:cs="Arial"/>
          <w:b/>
          <w:i/>
        </w:rPr>
        <w:t>A</w:t>
      </w:r>
      <w:r w:rsidR="0020218C" w:rsidRPr="006D36E1">
        <w:rPr>
          <w:rFonts w:ascii="Arial" w:hAnsi="Arial" w:cs="Arial"/>
          <w:b/>
          <w:i/>
        </w:rPr>
        <w:t>bre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crédito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adicional</w:t>
      </w:r>
      <w:r w:rsidR="00D20693" w:rsidRPr="006D36E1">
        <w:rPr>
          <w:rFonts w:ascii="Arial" w:hAnsi="Arial" w:cs="Arial"/>
          <w:b/>
          <w:i/>
        </w:rPr>
        <w:t xml:space="preserve"> </w:t>
      </w:r>
      <w:r w:rsidR="00C90390">
        <w:rPr>
          <w:rFonts w:ascii="Arial" w:hAnsi="Arial" w:cs="Arial"/>
          <w:b/>
          <w:i/>
        </w:rPr>
        <w:t xml:space="preserve">Suplementar </w:t>
      </w:r>
      <w:r w:rsidR="0020218C" w:rsidRPr="006D36E1">
        <w:rPr>
          <w:rFonts w:ascii="Arial" w:hAnsi="Arial" w:cs="Arial"/>
          <w:b/>
          <w:i/>
        </w:rPr>
        <w:t>ao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orçamento</w:t>
      </w:r>
      <w:r w:rsidRPr="006D36E1">
        <w:rPr>
          <w:rFonts w:ascii="Arial" w:hAnsi="Arial" w:cs="Arial"/>
          <w:b/>
          <w:i/>
        </w:rPr>
        <w:t xml:space="preserve"> </w:t>
      </w:r>
      <w:r w:rsidR="0020218C" w:rsidRPr="006D36E1">
        <w:rPr>
          <w:rFonts w:ascii="Arial" w:hAnsi="Arial" w:cs="Arial"/>
          <w:b/>
          <w:i/>
        </w:rPr>
        <w:t>vigente</w:t>
      </w:r>
      <w:r w:rsidRPr="006D36E1">
        <w:rPr>
          <w:rFonts w:ascii="Arial" w:hAnsi="Arial" w:cs="Arial"/>
          <w:b/>
          <w:i/>
        </w:rPr>
        <w:t>.</w:t>
      </w:r>
    </w:p>
    <w:p w:rsidR="00A92C89" w:rsidRPr="006D36E1" w:rsidRDefault="00A92C89" w:rsidP="006674AC">
      <w:pPr>
        <w:jc w:val="both"/>
        <w:rPr>
          <w:rFonts w:ascii="Arial" w:hAnsi="Arial" w:cs="Arial"/>
        </w:rPr>
      </w:pPr>
    </w:p>
    <w:p w:rsidR="0020218C" w:rsidRPr="006D36E1" w:rsidRDefault="0020218C" w:rsidP="006674AC">
      <w:pPr>
        <w:jc w:val="both"/>
        <w:rPr>
          <w:rFonts w:ascii="Arial" w:hAnsi="Arial" w:cs="Arial"/>
        </w:rPr>
      </w:pPr>
    </w:p>
    <w:p w:rsidR="006D36E1" w:rsidRPr="006D36E1" w:rsidRDefault="00BA7B43" w:rsidP="006D36E1">
      <w:pPr>
        <w:pStyle w:val="Recuodecorpodetexto2"/>
        <w:ind w:left="0" w:firstLine="1418"/>
        <w:rPr>
          <w:rFonts w:ascii="Arial" w:hAnsi="Arial" w:cs="Arial"/>
          <w:szCs w:val="24"/>
        </w:rPr>
      </w:pPr>
      <w:r w:rsidRPr="006D36E1">
        <w:rPr>
          <w:rFonts w:ascii="Arial" w:hAnsi="Arial" w:cs="Arial"/>
          <w:b/>
          <w:szCs w:val="24"/>
        </w:rPr>
        <w:t xml:space="preserve">O PREFEITO MUNICIPAL DE </w:t>
      </w:r>
      <w:r w:rsidR="006D36E1" w:rsidRPr="006D36E1">
        <w:rPr>
          <w:rFonts w:ascii="Arial" w:hAnsi="Arial" w:cs="Arial"/>
          <w:b/>
          <w:szCs w:val="24"/>
        </w:rPr>
        <w:t>MORRO GRANDE</w:t>
      </w:r>
      <w:r w:rsidRPr="006D36E1">
        <w:rPr>
          <w:rFonts w:ascii="Arial" w:hAnsi="Arial" w:cs="Arial"/>
          <w:szCs w:val="24"/>
        </w:rPr>
        <w:t xml:space="preserve">, no uso da competência privativa que lhe confere </w:t>
      </w:r>
      <w:r w:rsidR="006D36E1" w:rsidRPr="006D36E1">
        <w:rPr>
          <w:rFonts w:ascii="Arial" w:hAnsi="Arial" w:cs="Arial"/>
          <w:szCs w:val="24"/>
        </w:rPr>
        <w:t>a Lei nº 894/2017, faz saber a todos os habitantes do Município que a Câmara de Vereadores aprovou e fica sancionada a seguinte Lei:</w:t>
      </w:r>
    </w:p>
    <w:p w:rsidR="006D36E1" w:rsidRPr="006D36E1" w:rsidRDefault="006D36E1" w:rsidP="00B774C2">
      <w:pPr>
        <w:pStyle w:val="Recuodecorpodetexto2"/>
        <w:ind w:left="0" w:firstLine="1418"/>
        <w:rPr>
          <w:rFonts w:ascii="Arial" w:hAnsi="Arial" w:cs="Arial"/>
          <w:szCs w:val="24"/>
        </w:rPr>
      </w:pPr>
    </w:p>
    <w:p w:rsidR="003D3196" w:rsidRPr="006D36E1" w:rsidRDefault="003D3196" w:rsidP="00CF32ED">
      <w:pPr>
        <w:rPr>
          <w:rFonts w:ascii="Arial" w:hAnsi="Arial" w:cs="Arial"/>
        </w:rPr>
      </w:pPr>
    </w:p>
    <w:p w:rsidR="00CF32ED" w:rsidRPr="006D36E1" w:rsidRDefault="00CF32ED" w:rsidP="00A04811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>Art. 1º</w:t>
      </w:r>
      <w:r w:rsidR="006A1857">
        <w:rPr>
          <w:rFonts w:ascii="Arial" w:hAnsi="Arial" w:cs="Arial"/>
        </w:rPr>
        <w:t xml:space="preserve"> - Adiciona</w:t>
      </w:r>
      <w:r w:rsidR="002A54FF" w:rsidRPr="006D36E1">
        <w:rPr>
          <w:rFonts w:ascii="Arial" w:hAnsi="Arial" w:cs="Arial"/>
        </w:rPr>
        <w:t xml:space="preserve"> a dota</w:t>
      </w:r>
      <w:r w:rsidR="00420775" w:rsidRPr="006D36E1">
        <w:rPr>
          <w:rFonts w:ascii="Arial" w:hAnsi="Arial" w:cs="Arial"/>
        </w:rPr>
        <w:t>ç</w:t>
      </w:r>
      <w:r w:rsidR="00703BF2" w:rsidRPr="006D36E1">
        <w:rPr>
          <w:rFonts w:ascii="Arial" w:hAnsi="Arial" w:cs="Arial"/>
        </w:rPr>
        <w:t>ão</w:t>
      </w:r>
      <w:r w:rsidR="002A54FF" w:rsidRPr="006D36E1">
        <w:rPr>
          <w:rFonts w:ascii="Arial" w:hAnsi="Arial" w:cs="Arial"/>
        </w:rPr>
        <w:t xml:space="preserve"> orçamentária</w:t>
      </w:r>
      <w:r w:rsidRPr="006D36E1">
        <w:rPr>
          <w:rFonts w:ascii="Arial" w:hAnsi="Arial" w:cs="Arial"/>
        </w:rPr>
        <w:t>, conforme abaixo especificado:</w:t>
      </w:r>
    </w:p>
    <w:p w:rsidR="001A238B" w:rsidRPr="006D36E1" w:rsidRDefault="001A238B" w:rsidP="00CF32ED">
      <w:pPr>
        <w:rPr>
          <w:rFonts w:ascii="Arial" w:hAnsi="Arial" w:cs="Arial"/>
        </w:rPr>
      </w:pPr>
    </w:p>
    <w:p w:rsidR="00E93A3E" w:rsidRPr="006D36E1" w:rsidRDefault="00E93A3E" w:rsidP="008D2942">
      <w:pPr>
        <w:tabs>
          <w:tab w:val="left" w:leader="dot" w:pos="8505"/>
        </w:tabs>
        <w:ind w:right="49"/>
        <w:jc w:val="both"/>
        <w:rPr>
          <w:rFonts w:ascii="Arial" w:hAnsi="Arial" w:cs="Arial"/>
        </w:rPr>
      </w:pPr>
    </w:p>
    <w:p w:rsidR="00E93A3E" w:rsidRPr="006D36E1" w:rsidRDefault="003B2F4F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93A3E"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SERVIÇO AUTONOMO DE AGUA E ESGOTO</w:t>
      </w:r>
    </w:p>
    <w:p w:rsidR="00E93A3E" w:rsidRPr="006D36E1" w:rsidRDefault="00E93A3E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 w:rsidR="003B2F4F"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</w:t>
      </w:r>
      <w:r w:rsidR="00A271CB" w:rsidRPr="006D36E1">
        <w:rPr>
          <w:rFonts w:ascii="Arial" w:hAnsi="Arial" w:cs="Arial"/>
        </w:rPr>
        <w:t xml:space="preserve">DEPARTAMENTO </w:t>
      </w:r>
      <w:r w:rsidR="003B2F4F">
        <w:rPr>
          <w:rFonts w:ascii="Arial" w:hAnsi="Arial" w:cs="Arial"/>
        </w:rPr>
        <w:t>EXECUTIVO DE AUTARQUIA</w:t>
      </w:r>
    </w:p>
    <w:p w:rsidR="00E93A3E" w:rsidRPr="006D36E1" w:rsidRDefault="00E93A3E" w:rsidP="00E93A3E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2.0</w:t>
      </w:r>
      <w:r w:rsidR="006A1857">
        <w:rPr>
          <w:rFonts w:ascii="Arial" w:hAnsi="Arial" w:cs="Arial"/>
        </w:rPr>
        <w:t>53</w:t>
      </w:r>
      <w:r w:rsidRPr="006D36E1">
        <w:rPr>
          <w:rFonts w:ascii="Arial" w:hAnsi="Arial" w:cs="Arial"/>
        </w:rPr>
        <w:t xml:space="preserve"> – Manut</w:t>
      </w:r>
      <w:r w:rsidR="006A1857">
        <w:rPr>
          <w:rFonts w:ascii="Arial" w:hAnsi="Arial" w:cs="Arial"/>
        </w:rPr>
        <w:t xml:space="preserve">enção </w:t>
      </w:r>
      <w:r w:rsidR="00C50687" w:rsidRPr="006D36E1">
        <w:rPr>
          <w:rFonts w:ascii="Arial" w:hAnsi="Arial" w:cs="Arial"/>
        </w:rPr>
        <w:t xml:space="preserve">do </w:t>
      </w:r>
      <w:r w:rsidR="006A1857">
        <w:rPr>
          <w:rFonts w:ascii="Arial" w:hAnsi="Arial" w:cs="Arial"/>
        </w:rPr>
        <w:t>Serviço Administrativo do SAMAE</w:t>
      </w:r>
    </w:p>
    <w:p w:rsidR="00BD54A7" w:rsidRDefault="00E93A3E" w:rsidP="006A1857">
      <w:pPr>
        <w:tabs>
          <w:tab w:val="left" w:leader="dot" w:pos="9072"/>
        </w:tabs>
        <w:ind w:right="49"/>
        <w:rPr>
          <w:rFonts w:ascii="Arial" w:hAnsi="Arial" w:cs="Arial"/>
        </w:rPr>
      </w:pPr>
      <w:r w:rsidRPr="006D36E1">
        <w:rPr>
          <w:rFonts w:ascii="Arial" w:hAnsi="Arial" w:cs="Arial"/>
        </w:rPr>
        <w:t>3.</w:t>
      </w:r>
      <w:r w:rsidR="00C92C96" w:rsidRPr="006D36E1">
        <w:rPr>
          <w:rFonts w:ascii="Arial" w:hAnsi="Arial" w:cs="Arial"/>
        </w:rPr>
        <w:t>3</w:t>
      </w:r>
      <w:r w:rsidRPr="006D36E1">
        <w:rPr>
          <w:rFonts w:ascii="Arial" w:hAnsi="Arial" w:cs="Arial"/>
        </w:rPr>
        <w:t>.</w:t>
      </w:r>
      <w:r w:rsidR="006A1857">
        <w:rPr>
          <w:rFonts w:ascii="Arial" w:hAnsi="Arial" w:cs="Arial"/>
        </w:rPr>
        <w:t>90</w:t>
      </w:r>
      <w:r w:rsidRPr="006D36E1">
        <w:rPr>
          <w:rFonts w:ascii="Arial" w:hAnsi="Arial" w:cs="Arial"/>
        </w:rPr>
        <w:t>.00.00.00.00.00.0</w:t>
      </w:r>
      <w:r w:rsidR="003B2F4F">
        <w:rPr>
          <w:rFonts w:ascii="Arial" w:hAnsi="Arial" w:cs="Arial"/>
        </w:rPr>
        <w:t>20</w:t>
      </w:r>
      <w:r w:rsidR="006A1857">
        <w:rPr>
          <w:rFonts w:ascii="Arial" w:hAnsi="Arial" w:cs="Arial"/>
        </w:rPr>
        <w:t xml:space="preserve">0 </w:t>
      </w:r>
      <w:r w:rsidR="0087797A" w:rsidRPr="006D36E1">
        <w:rPr>
          <w:rFonts w:ascii="Arial" w:hAnsi="Arial" w:cs="Arial"/>
        </w:rPr>
        <w:t>–</w:t>
      </w:r>
      <w:r w:rsidR="006A1857">
        <w:rPr>
          <w:rFonts w:ascii="Arial" w:hAnsi="Arial" w:cs="Arial"/>
        </w:rPr>
        <w:t xml:space="preserve"> Aplicações Diretas....................................20.0000,00</w:t>
      </w:r>
    </w:p>
    <w:p w:rsidR="006A1857" w:rsidRDefault="006A1857" w:rsidP="006A1857">
      <w:pPr>
        <w:tabs>
          <w:tab w:val="left" w:leader="dot" w:pos="9072"/>
        </w:tabs>
        <w:ind w:right="49"/>
        <w:rPr>
          <w:rFonts w:ascii="Arial" w:hAnsi="Arial" w:cs="Arial"/>
        </w:rPr>
      </w:pPr>
    </w:p>
    <w:p w:rsidR="006A1857" w:rsidRPr="006D36E1" w:rsidRDefault="006A1857" w:rsidP="006A1857">
      <w:pPr>
        <w:tabs>
          <w:tab w:val="left" w:leader="dot" w:pos="9072"/>
        </w:tabs>
        <w:ind w:right="49"/>
        <w:rPr>
          <w:rFonts w:ascii="Arial" w:hAnsi="Arial" w:cs="Arial"/>
        </w:rPr>
      </w:pPr>
    </w:p>
    <w:p w:rsidR="00202B8D" w:rsidRPr="006D36E1" w:rsidRDefault="00202B8D" w:rsidP="00604CB9">
      <w:pPr>
        <w:ind w:firstLine="1418"/>
        <w:jc w:val="both"/>
        <w:rPr>
          <w:rFonts w:ascii="Arial" w:hAnsi="Arial" w:cs="Arial"/>
          <w:b/>
        </w:rPr>
      </w:pPr>
    </w:p>
    <w:p w:rsidR="00E13F8D" w:rsidRDefault="00604CB9" w:rsidP="00202B8D">
      <w:pPr>
        <w:ind w:firstLine="1418"/>
        <w:jc w:val="both"/>
        <w:rPr>
          <w:rFonts w:ascii="Arial" w:hAnsi="Arial" w:cs="Arial"/>
        </w:rPr>
      </w:pPr>
      <w:r w:rsidRPr="006D36E1">
        <w:rPr>
          <w:rFonts w:ascii="Arial" w:hAnsi="Arial" w:cs="Arial"/>
          <w:b/>
        </w:rPr>
        <w:t xml:space="preserve">Art. 2º </w:t>
      </w:r>
      <w:r w:rsidRPr="006D36E1">
        <w:rPr>
          <w:rFonts w:ascii="Arial" w:hAnsi="Arial" w:cs="Arial"/>
        </w:rPr>
        <w:t xml:space="preserve">Para atender </w:t>
      </w:r>
      <w:proofErr w:type="gramStart"/>
      <w:r w:rsidR="006A1857">
        <w:rPr>
          <w:rFonts w:ascii="Arial" w:hAnsi="Arial" w:cs="Arial"/>
        </w:rPr>
        <w:t xml:space="preserve">Suplementação </w:t>
      </w:r>
      <w:r w:rsidRPr="006D36E1">
        <w:rPr>
          <w:rFonts w:ascii="Arial" w:hAnsi="Arial" w:cs="Arial"/>
        </w:rPr>
        <w:t xml:space="preserve"> </w:t>
      </w:r>
      <w:r w:rsidR="00BD54A7" w:rsidRPr="006D36E1">
        <w:rPr>
          <w:rFonts w:ascii="Arial" w:hAnsi="Arial" w:cs="Arial"/>
        </w:rPr>
        <w:t>do</w:t>
      </w:r>
      <w:proofErr w:type="gramEnd"/>
      <w:r w:rsidRPr="006D36E1">
        <w:rPr>
          <w:rFonts w:ascii="Arial" w:hAnsi="Arial" w:cs="Arial"/>
        </w:rPr>
        <w:t xml:space="preserve"> artigo anterior ser</w:t>
      </w:r>
      <w:r w:rsidR="00C3656B" w:rsidRPr="006D36E1">
        <w:rPr>
          <w:rFonts w:ascii="Arial" w:hAnsi="Arial" w:cs="Arial"/>
        </w:rPr>
        <w:t>á</w:t>
      </w:r>
      <w:r w:rsidRPr="006D36E1">
        <w:rPr>
          <w:rFonts w:ascii="Arial" w:hAnsi="Arial" w:cs="Arial"/>
        </w:rPr>
        <w:t xml:space="preserve"> </w:t>
      </w:r>
      <w:r w:rsidR="003440E7" w:rsidRPr="006D36E1">
        <w:rPr>
          <w:rFonts w:ascii="Arial" w:hAnsi="Arial" w:cs="Arial"/>
        </w:rPr>
        <w:t>anulado</w:t>
      </w:r>
      <w:r w:rsidRPr="006D36E1">
        <w:rPr>
          <w:rFonts w:ascii="Arial" w:hAnsi="Arial" w:cs="Arial"/>
        </w:rPr>
        <w:t xml:space="preserve"> recursos </w:t>
      </w:r>
      <w:r w:rsidR="003440E7" w:rsidRPr="006D36E1">
        <w:rPr>
          <w:rFonts w:ascii="Arial" w:hAnsi="Arial" w:cs="Arial"/>
        </w:rPr>
        <w:t>da seguinte dotação orçamentária</w:t>
      </w:r>
      <w:r w:rsidR="00202B8D" w:rsidRPr="006D36E1">
        <w:rPr>
          <w:rFonts w:ascii="Arial" w:hAnsi="Arial" w:cs="Arial"/>
        </w:rPr>
        <w:t>.</w:t>
      </w:r>
    </w:p>
    <w:p w:rsidR="006D36E1" w:rsidRPr="006D36E1" w:rsidRDefault="006D36E1" w:rsidP="00202B8D">
      <w:pPr>
        <w:ind w:firstLine="1418"/>
        <w:jc w:val="both"/>
        <w:rPr>
          <w:rFonts w:ascii="Arial" w:hAnsi="Arial" w:cs="Arial"/>
        </w:rPr>
      </w:pPr>
    </w:p>
    <w:p w:rsidR="003B2F4F" w:rsidRPr="006D36E1" w:rsidRDefault="003B2F4F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SERVIÇO AUTONOMO DE AGUA E ESGOTO</w:t>
      </w:r>
    </w:p>
    <w:p w:rsidR="003B2F4F" w:rsidRPr="006D36E1" w:rsidRDefault="003B2F4F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6D36E1">
        <w:rPr>
          <w:rFonts w:ascii="Arial" w:hAnsi="Arial" w:cs="Arial"/>
        </w:rPr>
        <w:t xml:space="preserve"> – DEPARTAMENTO </w:t>
      </w:r>
      <w:r>
        <w:rPr>
          <w:rFonts w:ascii="Arial" w:hAnsi="Arial" w:cs="Arial"/>
        </w:rPr>
        <w:t>EXECUTIVO DE AUTARQUIA</w:t>
      </w:r>
    </w:p>
    <w:p w:rsidR="003B2F4F" w:rsidRPr="006D36E1" w:rsidRDefault="006A1857" w:rsidP="003B2F4F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2F4F" w:rsidRPr="006D36E1">
        <w:rPr>
          <w:rFonts w:ascii="Arial" w:hAnsi="Arial" w:cs="Arial"/>
        </w:rPr>
        <w:t>.0</w:t>
      </w:r>
      <w:r>
        <w:rPr>
          <w:rFonts w:ascii="Arial" w:hAnsi="Arial" w:cs="Arial"/>
        </w:rPr>
        <w:t>13</w:t>
      </w:r>
      <w:r w:rsidR="003B2F4F" w:rsidRPr="006D36E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Implantação</w:t>
      </w:r>
      <w:r w:rsidR="003B2F4F" w:rsidRPr="006D36E1">
        <w:rPr>
          <w:rFonts w:ascii="Arial" w:hAnsi="Arial" w:cs="Arial"/>
        </w:rPr>
        <w:t xml:space="preserve"> do </w:t>
      </w:r>
      <w:r w:rsidR="003B2F4F">
        <w:rPr>
          <w:rFonts w:ascii="Arial" w:hAnsi="Arial" w:cs="Arial"/>
        </w:rPr>
        <w:t>Sist</w:t>
      </w:r>
      <w:r>
        <w:rPr>
          <w:rFonts w:ascii="Arial" w:hAnsi="Arial" w:cs="Arial"/>
        </w:rPr>
        <w:t>.</w:t>
      </w:r>
      <w:r w:rsidR="003B2F4F">
        <w:rPr>
          <w:rFonts w:ascii="Arial" w:hAnsi="Arial" w:cs="Arial"/>
        </w:rPr>
        <w:t xml:space="preserve"> </w:t>
      </w:r>
      <w:proofErr w:type="gramStart"/>
      <w:r w:rsidR="003B2F4F">
        <w:rPr>
          <w:rFonts w:ascii="Arial" w:hAnsi="Arial" w:cs="Arial"/>
        </w:rPr>
        <w:t>Captação,  tratamento</w:t>
      </w:r>
      <w:proofErr w:type="gramEnd"/>
      <w:r w:rsidR="003B2F4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destinação </w:t>
      </w:r>
      <w:proofErr w:type="spellStart"/>
      <w:r>
        <w:rPr>
          <w:rFonts w:ascii="Arial" w:hAnsi="Arial" w:cs="Arial"/>
        </w:rPr>
        <w:t>Final,Esgoto</w:t>
      </w:r>
      <w:proofErr w:type="spellEnd"/>
    </w:p>
    <w:p w:rsidR="003440E7" w:rsidRDefault="008D6C28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4</w:t>
      </w:r>
      <w:r w:rsidR="003440E7" w:rsidRPr="006D36E1">
        <w:rPr>
          <w:rFonts w:ascii="Arial" w:hAnsi="Arial" w:cs="Arial"/>
        </w:rPr>
        <w:t>.</w:t>
      </w:r>
      <w:r w:rsidRPr="006D36E1">
        <w:rPr>
          <w:rFonts w:ascii="Arial" w:hAnsi="Arial" w:cs="Arial"/>
        </w:rPr>
        <w:t>90.00.00.00.00.00.</w:t>
      </w:r>
      <w:r w:rsidR="003440E7" w:rsidRPr="006D36E1">
        <w:rPr>
          <w:rFonts w:ascii="Arial" w:hAnsi="Arial" w:cs="Arial"/>
        </w:rPr>
        <w:t>0</w:t>
      </w:r>
      <w:r w:rsidR="003B2F4F">
        <w:rPr>
          <w:rFonts w:ascii="Arial" w:hAnsi="Arial" w:cs="Arial"/>
        </w:rPr>
        <w:t>20</w:t>
      </w:r>
      <w:r w:rsidR="006A1857">
        <w:rPr>
          <w:rFonts w:ascii="Arial" w:hAnsi="Arial" w:cs="Arial"/>
        </w:rPr>
        <w:t>0</w:t>
      </w:r>
      <w:r w:rsidR="003440E7" w:rsidRPr="006D36E1">
        <w:rPr>
          <w:rFonts w:ascii="Arial" w:hAnsi="Arial" w:cs="Arial"/>
        </w:rPr>
        <w:t>–</w:t>
      </w:r>
      <w:r w:rsidR="00217BBF" w:rsidRPr="006D36E1">
        <w:rPr>
          <w:rFonts w:ascii="Arial" w:hAnsi="Arial" w:cs="Arial"/>
        </w:rPr>
        <w:t>Aplicações</w:t>
      </w:r>
      <w:r w:rsidR="00E71FCD">
        <w:rPr>
          <w:rFonts w:ascii="Arial" w:hAnsi="Arial" w:cs="Arial"/>
        </w:rPr>
        <w:t xml:space="preserve"> Diretas</w:t>
      </w:r>
      <w:r w:rsidR="00217BBF" w:rsidRPr="006D36E1">
        <w:rPr>
          <w:rFonts w:ascii="Arial" w:hAnsi="Arial" w:cs="Arial"/>
        </w:rPr>
        <w:t xml:space="preserve"> ............</w:t>
      </w:r>
      <w:r w:rsidR="003440E7" w:rsidRPr="006D36E1">
        <w:rPr>
          <w:rFonts w:ascii="Arial" w:hAnsi="Arial" w:cs="Arial"/>
        </w:rPr>
        <w:t>..................</w:t>
      </w:r>
      <w:r w:rsidR="006A1857">
        <w:rPr>
          <w:rFonts w:ascii="Arial" w:hAnsi="Arial" w:cs="Arial"/>
        </w:rPr>
        <w:t>.......</w:t>
      </w:r>
      <w:r w:rsidR="003B2F4F">
        <w:rPr>
          <w:rFonts w:ascii="Arial" w:hAnsi="Arial" w:cs="Arial"/>
        </w:rPr>
        <w:t>...</w:t>
      </w:r>
      <w:r w:rsidR="006A1857">
        <w:rPr>
          <w:rFonts w:ascii="Arial" w:hAnsi="Arial" w:cs="Arial"/>
        </w:rPr>
        <w:t>20.000,00</w:t>
      </w:r>
    </w:p>
    <w:p w:rsidR="0008654C" w:rsidRDefault="0008654C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3440E7" w:rsidRPr="006D36E1" w:rsidRDefault="0008654C" w:rsidP="003440E7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565D94" w:rsidRPr="006D36E1" w:rsidRDefault="00565D94" w:rsidP="00565D94">
      <w:pPr>
        <w:tabs>
          <w:tab w:val="left" w:leader="dot" w:pos="8364"/>
        </w:tabs>
        <w:ind w:right="49"/>
        <w:jc w:val="both"/>
        <w:rPr>
          <w:rFonts w:ascii="Arial" w:hAnsi="Arial" w:cs="Arial"/>
        </w:rPr>
      </w:pPr>
    </w:p>
    <w:p w:rsidR="006674AC" w:rsidRPr="006D36E1" w:rsidRDefault="00F85281" w:rsidP="004C4A40">
      <w:pPr>
        <w:jc w:val="center"/>
        <w:rPr>
          <w:rFonts w:ascii="Arial" w:hAnsi="Arial" w:cs="Arial"/>
        </w:rPr>
      </w:pPr>
      <w:r w:rsidRPr="006D36E1">
        <w:rPr>
          <w:rFonts w:ascii="Arial" w:hAnsi="Arial" w:cs="Arial"/>
        </w:rPr>
        <w:t xml:space="preserve">Morro </w:t>
      </w:r>
      <w:proofErr w:type="gramStart"/>
      <w:r w:rsidRPr="006D36E1">
        <w:rPr>
          <w:rFonts w:ascii="Arial" w:hAnsi="Arial" w:cs="Arial"/>
        </w:rPr>
        <w:t>Grande</w:t>
      </w:r>
      <w:r w:rsidR="00FE5349">
        <w:rPr>
          <w:rFonts w:ascii="Arial" w:hAnsi="Arial" w:cs="Arial"/>
        </w:rPr>
        <w:t xml:space="preserve"> </w:t>
      </w:r>
      <w:r w:rsidRPr="006D36E1">
        <w:rPr>
          <w:rFonts w:ascii="Arial" w:hAnsi="Arial" w:cs="Arial"/>
        </w:rPr>
        <w:t>,</w:t>
      </w:r>
      <w:proofErr w:type="gramEnd"/>
      <w:r w:rsidR="00FE5349">
        <w:rPr>
          <w:rFonts w:ascii="Arial" w:hAnsi="Arial" w:cs="Arial"/>
        </w:rPr>
        <w:t xml:space="preserve">  </w:t>
      </w:r>
      <w:r w:rsidR="00900DF8">
        <w:rPr>
          <w:rFonts w:ascii="Arial" w:hAnsi="Arial" w:cs="Arial"/>
        </w:rPr>
        <w:t xml:space="preserve">08 </w:t>
      </w:r>
      <w:r w:rsidR="00FE5349">
        <w:rPr>
          <w:rFonts w:ascii="Arial" w:hAnsi="Arial" w:cs="Arial"/>
        </w:rPr>
        <w:t>de maio</w:t>
      </w:r>
      <w:r w:rsidR="006D36E1" w:rsidRPr="006D36E1">
        <w:rPr>
          <w:rFonts w:ascii="Arial" w:hAnsi="Arial" w:cs="Arial"/>
        </w:rPr>
        <w:t xml:space="preserve"> </w:t>
      </w:r>
      <w:r w:rsidRPr="006D36E1">
        <w:rPr>
          <w:rFonts w:ascii="Arial" w:hAnsi="Arial" w:cs="Arial"/>
        </w:rPr>
        <w:t xml:space="preserve"> de 2018</w:t>
      </w: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4C4A40" w:rsidRPr="006D36E1" w:rsidRDefault="004C4A40" w:rsidP="004C4A40">
      <w:pPr>
        <w:jc w:val="center"/>
        <w:rPr>
          <w:rFonts w:ascii="Arial" w:hAnsi="Arial" w:cs="Arial"/>
        </w:rPr>
      </w:pPr>
    </w:p>
    <w:p w:rsidR="006A5C3B" w:rsidRPr="006D36E1" w:rsidRDefault="006A5C3B" w:rsidP="00BA7B43">
      <w:pPr>
        <w:ind w:left="1418"/>
        <w:jc w:val="both"/>
        <w:rPr>
          <w:rFonts w:ascii="Arial" w:hAnsi="Arial" w:cs="Arial"/>
          <w:b/>
        </w:rPr>
      </w:pPr>
    </w:p>
    <w:p w:rsidR="00B56D6B" w:rsidRPr="006D36E1" w:rsidRDefault="00B56D6B" w:rsidP="00BA7B43">
      <w:pPr>
        <w:ind w:left="1418"/>
        <w:jc w:val="both"/>
        <w:rPr>
          <w:rFonts w:ascii="Arial" w:hAnsi="Arial" w:cs="Arial"/>
          <w:b/>
        </w:rPr>
      </w:pPr>
    </w:p>
    <w:p w:rsidR="006674AC" w:rsidRPr="006D36E1" w:rsidRDefault="004C4A40" w:rsidP="004C4A40">
      <w:pPr>
        <w:ind w:left="1418"/>
        <w:jc w:val="center"/>
        <w:rPr>
          <w:rFonts w:ascii="Arial" w:hAnsi="Arial" w:cs="Arial"/>
          <w:b/>
        </w:rPr>
      </w:pPr>
      <w:proofErr w:type="spellStart"/>
      <w:r w:rsidRPr="006D36E1">
        <w:rPr>
          <w:rFonts w:ascii="Arial" w:hAnsi="Arial" w:cs="Arial"/>
          <w:b/>
        </w:rPr>
        <w:t>Valdionir</w:t>
      </w:r>
      <w:proofErr w:type="spellEnd"/>
      <w:r w:rsidRPr="006D36E1">
        <w:rPr>
          <w:rFonts w:ascii="Arial" w:hAnsi="Arial" w:cs="Arial"/>
          <w:b/>
        </w:rPr>
        <w:t xml:space="preserve"> Rocha</w:t>
      </w:r>
    </w:p>
    <w:p w:rsidR="00BA7B43" w:rsidRPr="006D36E1" w:rsidRDefault="00BA7B43" w:rsidP="004C4A40">
      <w:pPr>
        <w:ind w:left="1418"/>
        <w:jc w:val="center"/>
        <w:rPr>
          <w:rFonts w:ascii="Arial" w:hAnsi="Arial" w:cs="Arial"/>
          <w:b/>
        </w:rPr>
      </w:pPr>
      <w:r w:rsidRPr="006D36E1">
        <w:rPr>
          <w:rFonts w:ascii="Arial" w:hAnsi="Arial" w:cs="Arial"/>
          <w:b/>
        </w:rPr>
        <w:t>PREFEITO MUNICIPAL</w:t>
      </w:r>
    </w:p>
    <w:p w:rsidR="008122C2" w:rsidRPr="006D36E1" w:rsidRDefault="008122C2" w:rsidP="004C4A40">
      <w:pPr>
        <w:ind w:left="709" w:firstLine="709"/>
        <w:jc w:val="center"/>
        <w:rPr>
          <w:rFonts w:ascii="Arial" w:hAnsi="Arial" w:cs="Arial"/>
          <w:lang w:val="pt-PT"/>
        </w:rPr>
      </w:pPr>
    </w:p>
    <w:p w:rsidR="00B56D6B" w:rsidRPr="006D36E1" w:rsidRDefault="00B56D6B" w:rsidP="00A04811">
      <w:pPr>
        <w:ind w:left="709" w:firstLine="709"/>
        <w:jc w:val="both"/>
        <w:rPr>
          <w:rFonts w:ascii="Arial" w:hAnsi="Arial" w:cs="Arial"/>
          <w:lang w:val="pt-PT"/>
        </w:rPr>
      </w:pPr>
    </w:p>
    <w:p w:rsidR="00E242A8" w:rsidRDefault="00E242A8" w:rsidP="00A04811">
      <w:pPr>
        <w:ind w:left="709" w:firstLine="709"/>
        <w:jc w:val="both"/>
        <w:rPr>
          <w:rFonts w:cs="Arial"/>
          <w:sz w:val="18"/>
          <w:lang w:val="pt-PT"/>
        </w:rPr>
      </w:pPr>
    </w:p>
    <w:p w:rsidR="00B0083B" w:rsidRPr="003D41EF" w:rsidRDefault="00B0083B" w:rsidP="00900DF8">
      <w:pPr>
        <w:jc w:val="both"/>
        <w:rPr>
          <w:rFonts w:ascii="Arial" w:hAnsi="Arial" w:cs="Arial"/>
          <w:lang w:val="pt-PT"/>
        </w:rPr>
      </w:pPr>
      <w:bookmarkStart w:id="0" w:name="_GoBack"/>
      <w:bookmarkEnd w:id="0"/>
    </w:p>
    <w:sectPr w:rsidR="00B0083B" w:rsidRPr="003D41EF" w:rsidSect="00E12BD2">
      <w:pgSz w:w="12240" w:h="15840"/>
      <w:pgMar w:top="2694" w:right="160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68"/>
    <w:rsid w:val="00021D72"/>
    <w:rsid w:val="000273C2"/>
    <w:rsid w:val="00030305"/>
    <w:rsid w:val="00033DD9"/>
    <w:rsid w:val="00036496"/>
    <w:rsid w:val="00042659"/>
    <w:rsid w:val="00054301"/>
    <w:rsid w:val="00063EDE"/>
    <w:rsid w:val="00065176"/>
    <w:rsid w:val="0008654C"/>
    <w:rsid w:val="000A60DE"/>
    <w:rsid w:val="000B65FF"/>
    <w:rsid w:val="000B7372"/>
    <w:rsid w:val="000C185A"/>
    <w:rsid w:val="000D1B1D"/>
    <w:rsid w:val="000E48AF"/>
    <w:rsid w:val="000E6485"/>
    <w:rsid w:val="00107BDD"/>
    <w:rsid w:val="00135296"/>
    <w:rsid w:val="001354F1"/>
    <w:rsid w:val="0014728B"/>
    <w:rsid w:val="00171C7B"/>
    <w:rsid w:val="001A238B"/>
    <w:rsid w:val="001A3A02"/>
    <w:rsid w:val="001C7543"/>
    <w:rsid w:val="001D3A35"/>
    <w:rsid w:val="001F7CCC"/>
    <w:rsid w:val="0020218C"/>
    <w:rsid w:val="00202B8D"/>
    <w:rsid w:val="002036BF"/>
    <w:rsid w:val="002128C4"/>
    <w:rsid w:val="00217BBF"/>
    <w:rsid w:val="00224394"/>
    <w:rsid w:val="00236150"/>
    <w:rsid w:val="00275A31"/>
    <w:rsid w:val="00282205"/>
    <w:rsid w:val="002A133D"/>
    <w:rsid w:val="002A54FF"/>
    <w:rsid w:val="002B2641"/>
    <w:rsid w:val="002B6E34"/>
    <w:rsid w:val="002D2B60"/>
    <w:rsid w:val="002E0F97"/>
    <w:rsid w:val="002F2C89"/>
    <w:rsid w:val="002F3D8D"/>
    <w:rsid w:val="00307847"/>
    <w:rsid w:val="00317ABC"/>
    <w:rsid w:val="003250FD"/>
    <w:rsid w:val="003373BC"/>
    <w:rsid w:val="003440E7"/>
    <w:rsid w:val="00375102"/>
    <w:rsid w:val="003972FA"/>
    <w:rsid w:val="003A0B4A"/>
    <w:rsid w:val="003B2F4F"/>
    <w:rsid w:val="003C048E"/>
    <w:rsid w:val="003C2626"/>
    <w:rsid w:val="003C55D3"/>
    <w:rsid w:val="003D3196"/>
    <w:rsid w:val="003D41EF"/>
    <w:rsid w:val="00420775"/>
    <w:rsid w:val="00423750"/>
    <w:rsid w:val="00440D49"/>
    <w:rsid w:val="004634B3"/>
    <w:rsid w:val="0046514E"/>
    <w:rsid w:val="00476E81"/>
    <w:rsid w:val="0048607B"/>
    <w:rsid w:val="00490D19"/>
    <w:rsid w:val="00495D95"/>
    <w:rsid w:val="004A020F"/>
    <w:rsid w:val="004A49DF"/>
    <w:rsid w:val="004B167D"/>
    <w:rsid w:val="004C2B26"/>
    <w:rsid w:val="004C4A40"/>
    <w:rsid w:val="004C527B"/>
    <w:rsid w:val="004C5BD1"/>
    <w:rsid w:val="004D05B2"/>
    <w:rsid w:val="004D582A"/>
    <w:rsid w:val="00514ADF"/>
    <w:rsid w:val="00514C92"/>
    <w:rsid w:val="00521ECC"/>
    <w:rsid w:val="0052775E"/>
    <w:rsid w:val="00553A58"/>
    <w:rsid w:val="00564439"/>
    <w:rsid w:val="00565D94"/>
    <w:rsid w:val="0058304F"/>
    <w:rsid w:val="005838FC"/>
    <w:rsid w:val="00584BD1"/>
    <w:rsid w:val="005A1B8C"/>
    <w:rsid w:val="005A78B4"/>
    <w:rsid w:val="005B1FBE"/>
    <w:rsid w:val="005D4A49"/>
    <w:rsid w:val="005D743A"/>
    <w:rsid w:val="005F0D6F"/>
    <w:rsid w:val="00604CB9"/>
    <w:rsid w:val="006132DF"/>
    <w:rsid w:val="006674AC"/>
    <w:rsid w:val="00681183"/>
    <w:rsid w:val="00685CEB"/>
    <w:rsid w:val="006A1857"/>
    <w:rsid w:val="006A5C3B"/>
    <w:rsid w:val="006B5496"/>
    <w:rsid w:val="006D36E1"/>
    <w:rsid w:val="006D579A"/>
    <w:rsid w:val="007016CF"/>
    <w:rsid w:val="00702B55"/>
    <w:rsid w:val="00703BF2"/>
    <w:rsid w:val="00713A0E"/>
    <w:rsid w:val="00720E64"/>
    <w:rsid w:val="00742D7D"/>
    <w:rsid w:val="0075093F"/>
    <w:rsid w:val="00757D71"/>
    <w:rsid w:val="00776263"/>
    <w:rsid w:val="007B7C55"/>
    <w:rsid w:val="007C4EB8"/>
    <w:rsid w:val="007D784F"/>
    <w:rsid w:val="007E10DC"/>
    <w:rsid w:val="007E6547"/>
    <w:rsid w:val="007F0F5B"/>
    <w:rsid w:val="007F53D5"/>
    <w:rsid w:val="008034AF"/>
    <w:rsid w:val="008122C2"/>
    <w:rsid w:val="00822ED8"/>
    <w:rsid w:val="00873614"/>
    <w:rsid w:val="0087797A"/>
    <w:rsid w:val="008907F0"/>
    <w:rsid w:val="008A3E1B"/>
    <w:rsid w:val="008B3897"/>
    <w:rsid w:val="008C4B6D"/>
    <w:rsid w:val="008D0ACB"/>
    <w:rsid w:val="008D2942"/>
    <w:rsid w:val="008D6C28"/>
    <w:rsid w:val="008E3090"/>
    <w:rsid w:val="008F2DE0"/>
    <w:rsid w:val="00900DF8"/>
    <w:rsid w:val="009010E5"/>
    <w:rsid w:val="009077C6"/>
    <w:rsid w:val="00934B68"/>
    <w:rsid w:val="00937A93"/>
    <w:rsid w:val="0096385D"/>
    <w:rsid w:val="009651E9"/>
    <w:rsid w:val="00970045"/>
    <w:rsid w:val="009903E3"/>
    <w:rsid w:val="009B038A"/>
    <w:rsid w:val="009B6014"/>
    <w:rsid w:val="009D1193"/>
    <w:rsid w:val="009F14B3"/>
    <w:rsid w:val="00A03A4A"/>
    <w:rsid w:val="00A04811"/>
    <w:rsid w:val="00A271CB"/>
    <w:rsid w:val="00A3210D"/>
    <w:rsid w:val="00A3387F"/>
    <w:rsid w:val="00A56B3F"/>
    <w:rsid w:val="00A73F65"/>
    <w:rsid w:val="00A745D5"/>
    <w:rsid w:val="00A9224D"/>
    <w:rsid w:val="00A92C89"/>
    <w:rsid w:val="00AA0FF2"/>
    <w:rsid w:val="00AA2AD7"/>
    <w:rsid w:val="00AB60C1"/>
    <w:rsid w:val="00AD05AA"/>
    <w:rsid w:val="00AE4E86"/>
    <w:rsid w:val="00AF2D20"/>
    <w:rsid w:val="00AF5954"/>
    <w:rsid w:val="00AF5E5D"/>
    <w:rsid w:val="00B0083B"/>
    <w:rsid w:val="00B026A0"/>
    <w:rsid w:val="00B067E9"/>
    <w:rsid w:val="00B17515"/>
    <w:rsid w:val="00B36AC0"/>
    <w:rsid w:val="00B4142E"/>
    <w:rsid w:val="00B56D6B"/>
    <w:rsid w:val="00B774C2"/>
    <w:rsid w:val="00BA7B43"/>
    <w:rsid w:val="00BB5B2A"/>
    <w:rsid w:val="00BB7265"/>
    <w:rsid w:val="00BD54A7"/>
    <w:rsid w:val="00BD5845"/>
    <w:rsid w:val="00BE5235"/>
    <w:rsid w:val="00C35154"/>
    <w:rsid w:val="00C3656B"/>
    <w:rsid w:val="00C42567"/>
    <w:rsid w:val="00C44DF2"/>
    <w:rsid w:val="00C50687"/>
    <w:rsid w:val="00C563A7"/>
    <w:rsid w:val="00C845B0"/>
    <w:rsid w:val="00C86CD6"/>
    <w:rsid w:val="00C90390"/>
    <w:rsid w:val="00C9090B"/>
    <w:rsid w:val="00C92C96"/>
    <w:rsid w:val="00CA42B2"/>
    <w:rsid w:val="00CB5E57"/>
    <w:rsid w:val="00CB6665"/>
    <w:rsid w:val="00CD009B"/>
    <w:rsid w:val="00CE22AE"/>
    <w:rsid w:val="00CE4B1F"/>
    <w:rsid w:val="00CF32ED"/>
    <w:rsid w:val="00CF4693"/>
    <w:rsid w:val="00CF6BD6"/>
    <w:rsid w:val="00D02EF8"/>
    <w:rsid w:val="00D168F8"/>
    <w:rsid w:val="00D20693"/>
    <w:rsid w:val="00D20D04"/>
    <w:rsid w:val="00D22CCA"/>
    <w:rsid w:val="00D262BF"/>
    <w:rsid w:val="00D26A85"/>
    <w:rsid w:val="00D30548"/>
    <w:rsid w:val="00D400B9"/>
    <w:rsid w:val="00D51D5B"/>
    <w:rsid w:val="00D7176D"/>
    <w:rsid w:val="00D776AF"/>
    <w:rsid w:val="00DD3F55"/>
    <w:rsid w:val="00DE04C2"/>
    <w:rsid w:val="00DE170F"/>
    <w:rsid w:val="00DF38DF"/>
    <w:rsid w:val="00E12BD2"/>
    <w:rsid w:val="00E13F8D"/>
    <w:rsid w:val="00E202EB"/>
    <w:rsid w:val="00E242A8"/>
    <w:rsid w:val="00E43523"/>
    <w:rsid w:val="00E51AB4"/>
    <w:rsid w:val="00E627A5"/>
    <w:rsid w:val="00E7134D"/>
    <w:rsid w:val="00E71FCD"/>
    <w:rsid w:val="00E82B78"/>
    <w:rsid w:val="00E93A3E"/>
    <w:rsid w:val="00E95E5B"/>
    <w:rsid w:val="00EA36DA"/>
    <w:rsid w:val="00EA5F8C"/>
    <w:rsid w:val="00EC717A"/>
    <w:rsid w:val="00ED2644"/>
    <w:rsid w:val="00EE2EA1"/>
    <w:rsid w:val="00EE3690"/>
    <w:rsid w:val="00EE5919"/>
    <w:rsid w:val="00EF0D38"/>
    <w:rsid w:val="00EF10B3"/>
    <w:rsid w:val="00F13D6F"/>
    <w:rsid w:val="00F2222F"/>
    <w:rsid w:val="00F35865"/>
    <w:rsid w:val="00F835E0"/>
    <w:rsid w:val="00F85281"/>
    <w:rsid w:val="00FA56DC"/>
    <w:rsid w:val="00FB1AE1"/>
    <w:rsid w:val="00FD70F8"/>
    <w:rsid w:val="00FE059C"/>
    <w:rsid w:val="00FE3442"/>
    <w:rsid w:val="00FE5349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DA7B6"/>
  <w15:docId w15:val="{D06E218C-994E-4603-B221-F9261F5D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7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76E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811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76E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BA7B43"/>
    <w:pPr>
      <w:ind w:left="311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A7B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TO%20DE%20LEI\PROJETO%20DE%20LEI....201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CAFC-CEE5-4079-A033-A90F90C3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 DE LEI....2013</Template>
  <TotalTime>14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User</cp:lastModifiedBy>
  <cp:revision>8</cp:revision>
  <cp:lastPrinted>2018-03-28T18:30:00Z</cp:lastPrinted>
  <dcterms:created xsi:type="dcterms:W3CDTF">2018-05-07T13:34:00Z</dcterms:created>
  <dcterms:modified xsi:type="dcterms:W3CDTF">2018-05-08T16:36:00Z</dcterms:modified>
</cp:coreProperties>
</file>