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96" w:rsidRPr="006D36E1" w:rsidRDefault="007C4EB8" w:rsidP="00A04811">
      <w:pPr>
        <w:spacing w:after="120"/>
        <w:ind w:firstLine="1418"/>
        <w:rPr>
          <w:rFonts w:ascii="Arial" w:hAnsi="Arial" w:cs="Arial"/>
          <w:b/>
        </w:rPr>
      </w:pPr>
      <w:r w:rsidRPr="006D36E1">
        <w:rPr>
          <w:rFonts w:ascii="Arial" w:hAnsi="Arial" w:cs="Arial"/>
          <w:b/>
        </w:rPr>
        <w:t xml:space="preserve">LEI </w:t>
      </w:r>
      <w:r w:rsidR="00F35865" w:rsidRPr="006D36E1">
        <w:rPr>
          <w:rFonts w:ascii="Arial" w:hAnsi="Arial" w:cs="Arial"/>
          <w:b/>
        </w:rPr>
        <w:t xml:space="preserve"> </w:t>
      </w:r>
      <w:r w:rsidR="003D41EF">
        <w:rPr>
          <w:rFonts w:ascii="Arial" w:hAnsi="Arial" w:cs="Arial"/>
          <w:b/>
        </w:rPr>
        <w:t xml:space="preserve"> N° </w:t>
      </w:r>
      <w:r w:rsidR="00582BE6">
        <w:rPr>
          <w:rFonts w:ascii="Arial" w:hAnsi="Arial" w:cs="Arial"/>
          <w:b/>
        </w:rPr>
        <w:t>907</w:t>
      </w:r>
      <w:r w:rsidR="00E93A3E" w:rsidRPr="006D36E1">
        <w:rPr>
          <w:rFonts w:ascii="Arial" w:hAnsi="Arial" w:cs="Arial"/>
          <w:b/>
        </w:rPr>
        <w:t>/201</w:t>
      </w:r>
      <w:r w:rsidR="00E51AB4" w:rsidRPr="006D36E1">
        <w:rPr>
          <w:rFonts w:ascii="Arial" w:hAnsi="Arial" w:cs="Arial"/>
          <w:b/>
        </w:rPr>
        <w:t>8</w:t>
      </w:r>
    </w:p>
    <w:p w:rsidR="00A92C89" w:rsidRPr="006D36E1" w:rsidRDefault="00A92C89">
      <w:pPr>
        <w:rPr>
          <w:rFonts w:ascii="Arial" w:hAnsi="Arial" w:cs="Arial"/>
        </w:rPr>
      </w:pPr>
    </w:p>
    <w:p w:rsidR="00A92C89" w:rsidRPr="006D36E1" w:rsidRDefault="00A92C89">
      <w:pPr>
        <w:rPr>
          <w:rFonts w:ascii="Arial" w:hAnsi="Arial" w:cs="Arial"/>
        </w:rPr>
      </w:pPr>
    </w:p>
    <w:p w:rsidR="00CF32ED" w:rsidRPr="006D36E1" w:rsidRDefault="006674AC" w:rsidP="006D36E1">
      <w:pPr>
        <w:ind w:left="709" w:firstLine="709"/>
        <w:jc w:val="both"/>
        <w:rPr>
          <w:rFonts w:ascii="Arial" w:hAnsi="Arial" w:cs="Arial"/>
          <w:b/>
          <w:i/>
        </w:rPr>
      </w:pPr>
      <w:r w:rsidRPr="006D36E1">
        <w:rPr>
          <w:rFonts w:ascii="Arial" w:hAnsi="Arial" w:cs="Arial"/>
          <w:b/>
          <w:i/>
        </w:rPr>
        <w:t>A</w:t>
      </w:r>
      <w:r w:rsidR="0020218C" w:rsidRPr="006D36E1">
        <w:rPr>
          <w:rFonts w:ascii="Arial" w:hAnsi="Arial" w:cs="Arial"/>
          <w:b/>
          <w:i/>
        </w:rPr>
        <w:t>bre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crédito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adicional</w:t>
      </w:r>
      <w:r w:rsidR="00D20693" w:rsidRPr="006D36E1">
        <w:rPr>
          <w:rFonts w:ascii="Arial" w:hAnsi="Arial" w:cs="Arial"/>
          <w:b/>
          <w:i/>
        </w:rPr>
        <w:t xml:space="preserve"> </w:t>
      </w:r>
      <w:r w:rsidR="00B774C2" w:rsidRPr="006D36E1">
        <w:rPr>
          <w:rFonts w:ascii="Arial" w:hAnsi="Arial" w:cs="Arial"/>
          <w:b/>
          <w:i/>
        </w:rPr>
        <w:t>Especial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ao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orçamento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vigente</w:t>
      </w:r>
      <w:r w:rsidRPr="006D36E1">
        <w:rPr>
          <w:rFonts w:ascii="Arial" w:hAnsi="Arial" w:cs="Arial"/>
          <w:b/>
          <w:i/>
        </w:rPr>
        <w:t>.</w:t>
      </w:r>
    </w:p>
    <w:p w:rsidR="00A92C89" w:rsidRPr="006D36E1" w:rsidRDefault="00A92C89" w:rsidP="006674AC">
      <w:pPr>
        <w:jc w:val="both"/>
        <w:rPr>
          <w:rFonts w:ascii="Arial" w:hAnsi="Arial" w:cs="Arial"/>
        </w:rPr>
      </w:pPr>
    </w:p>
    <w:p w:rsidR="0020218C" w:rsidRPr="006D36E1" w:rsidRDefault="0020218C" w:rsidP="006674AC">
      <w:pPr>
        <w:jc w:val="both"/>
        <w:rPr>
          <w:rFonts w:ascii="Arial" w:hAnsi="Arial" w:cs="Arial"/>
        </w:rPr>
      </w:pPr>
    </w:p>
    <w:p w:rsidR="006D36E1" w:rsidRPr="006D36E1" w:rsidRDefault="00BA7B43" w:rsidP="006D36E1">
      <w:pPr>
        <w:pStyle w:val="Recuodecorpodetexto2"/>
        <w:ind w:left="0" w:firstLine="1418"/>
        <w:rPr>
          <w:rFonts w:ascii="Arial" w:hAnsi="Arial" w:cs="Arial"/>
          <w:szCs w:val="24"/>
        </w:rPr>
      </w:pPr>
      <w:r w:rsidRPr="006D36E1">
        <w:rPr>
          <w:rFonts w:ascii="Arial" w:hAnsi="Arial" w:cs="Arial"/>
          <w:b/>
          <w:szCs w:val="24"/>
        </w:rPr>
        <w:t xml:space="preserve">O PREFEITO MUNICIPAL DE </w:t>
      </w:r>
      <w:r w:rsidR="006D36E1" w:rsidRPr="006D36E1">
        <w:rPr>
          <w:rFonts w:ascii="Arial" w:hAnsi="Arial" w:cs="Arial"/>
          <w:b/>
          <w:szCs w:val="24"/>
        </w:rPr>
        <w:t>MORRO GRANDE</w:t>
      </w:r>
      <w:r w:rsidRPr="006D36E1">
        <w:rPr>
          <w:rFonts w:ascii="Arial" w:hAnsi="Arial" w:cs="Arial"/>
          <w:szCs w:val="24"/>
        </w:rPr>
        <w:t xml:space="preserve">, no uso da competência privativa que lhe confere </w:t>
      </w:r>
      <w:r w:rsidR="006D36E1" w:rsidRPr="006D36E1">
        <w:rPr>
          <w:rFonts w:ascii="Arial" w:hAnsi="Arial" w:cs="Arial"/>
          <w:szCs w:val="24"/>
        </w:rPr>
        <w:t>a Lei nº 894/2017, faz saber a todos os habitantes do Município que a Câmara de Vereadores aprovou e fica sancionada a seguinte Lei:</w:t>
      </w:r>
    </w:p>
    <w:p w:rsidR="006D36E1" w:rsidRPr="006D36E1" w:rsidRDefault="006D36E1" w:rsidP="00B774C2">
      <w:pPr>
        <w:pStyle w:val="Recuodecorpodetexto2"/>
        <w:ind w:left="0" w:firstLine="1418"/>
        <w:rPr>
          <w:rFonts w:ascii="Arial" w:hAnsi="Arial" w:cs="Arial"/>
          <w:szCs w:val="24"/>
        </w:rPr>
      </w:pPr>
    </w:p>
    <w:p w:rsidR="003D3196" w:rsidRPr="006D36E1" w:rsidRDefault="003D3196" w:rsidP="00CF32ED">
      <w:pPr>
        <w:rPr>
          <w:rFonts w:ascii="Arial" w:hAnsi="Arial" w:cs="Arial"/>
        </w:rPr>
      </w:pPr>
    </w:p>
    <w:p w:rsidR="00CF32ED" w:rsidRPr="006D36E1" w:rsidRDefault="00CF32ED" w:rsidP="00A04811">
      <w:pPr>
        <w:ind w:firstLine="1418"/>
        <w:jc w:val="both"/>
        <w:rPr>
          <w:rFonts w:ascii="Arial" w:hAnsi="Arial" w:cs="Arial"/>
        </w:rPr>
      </w:pPr>
      <w:r w:rsidRPr="006D36E1">
        <w:rPr>
          <w:rFonts w:ascii="Arial" w:hAnsi="Arial" w:cs="Arial"/>
          <w:b/>
        </w:rPr>
        <w:t>Art. 1º</w:t>
      </w:r>
      <w:r w:rsidRPr="006D36E1">
        <w:rPr>
          <w:rFonts w:ascii="Arial" w:hAnsi="Arial" w:cs="Arial"/>
        </w:rPr>
        <w:t xml:space="preserve"> Fica </w:t>
      </w:r>
      <w:r w:rsidR="00B774C2" w:rsidRPr="006D36E1">
        <w:rPr>
          <w:rFonts w:ascii="Arial" w:hAnsi="Arial" w:cs="Arial"/>
        </w:rPr>
        <w:t>aberta</w:t>
      </w:r>
      <w:r w:rsidR="002A54FF" w:rsidRPr="006D36E1">
        <w:rPr>
          <w:rFonts w:ascii="Arial" w:hAnsi="Arial" w:cs="Arial"/>
        </w:rPr>
        <w:t xml:space="preserve"> a dota</w:t>
      </w:r>
      <w:r w:rsidR="00420775" w:rsidRPr="006D36E1">
        <w:rPr>
          <w:rFonts w:ascii="Arial" w:hAnsi="Arial" w:cs="Arial"/>
        </w:rPr>
        <w:t>ç</w:t>
      </w:r>
      <w:r w:rsidR="00703BF2" w:rsidRPr="006D36E1">
        <w:rPr>
          <w:rFonts w:ascii="Arial" w:hAnsi="Arial" w:cs="Arial"/>
        </w:rPr>
        <w:t>ão</w:t>
      </w:r>
      <w:r w:rsidR="002A54FF" w:rsidRPr="006D36E1">
        <w:rPr>
          <w:rFonts w:ascii="Arial" w:hAnsi="Arial" w:cs="Arial"/>
        </w:rPr>
        <w:t xml:space="preserve"> orçamentária</w:t>
      </w:r>
      <w:r w:rsidRPr="006D36E1">
        <w:rPr>
          <w:rFonts w:ascii="Arial" w:hAnsi="Arial" w:cs="Arial"/>
        </w:rPr>
        <w:t>, conforme abaixo especificado:</w:t>
      </w:r>
    </w:p>
    <w:p w:rsidR="001A238B" w:rsidRPr="006D36E1" w:rsidRDefault="001A238B" w:rsidP="00CF32ED">
      <w:pPr>
        <w:rPr>
          <w:rFonts w:ascii="Arial" w:hAnsi="Arial" w:cs="Arial"/>
        </w:rPr>
      </w:pPr>
    </w:p>
    <w:p w:rsidR="00E93A3E" w:rsidRPr="006D36E1" w:rsidRDefault="00E93A3E" w:rsidP="008D2942">
      <w:pPr>
        <w:tabs>
          <w:tab w:val="left" w:leader="dot" w:pos="8505"/>
        </w:tabs>
        <w:ind w:right="49"/>
        <w:jc w:val="both"/>
        <w:rPr>
          <w:rFonts w:ascii="Arial" w:hAnsi="Arial" w:cs="Arial"/>
        </w:rPr>
      </w:pPr>
    </w:p>
    <w:p w:rsidR="00E93A3E" w:rsidRPr="006D36E1" w:rsidRDefault="003171F6" w:rsidP="00E93A3E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93A3E"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FUNDO MUNICIPAL DE SAUDE</w:t>
      </w:r>
    </w:p>
    <w:p w:rsidR="003171F6" w:rsidRPr="006D36E1" w:rsidRDefault="00E93A3E" w:rsidP="003171F6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0</w:t>
      </w:r>
      <w:r w:rsidR="003B2F4F">
        <w:rPr>
          <w:rFonts w:ascii="Arial" w:hAnsi="Arial" w:cs="Arial"/>
        </w:rPr>
        <w:t>1</w:t>
      </w:r>
      <w:r w:rsidRPr="006D36E1">
        <w:rPr>
          <w:rFonts w:ascii="Arial" w:hAnsi="Arial" w:cs="Arial"/>
        </w:rPr>
        <w:t xml:space="preserve"> – </w:t>
      </w:r>
      <w:r w:rsidR="003171F6">
        <w:rPr>
          <w:rFonts w:ascii="Arial" w:hAnsi="Arial" w:cs="Arial"/>
        </w:rPr>
        <w:t>FUNDO MUNICIPAL DE SAUDE</w:t>
      </w:r>
    </w:p>
    <w:p w:rsidR="00E93A3E" w:rsidRDefault="003171F6" w:rsidP="00E93A3E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2.51</w:t>
      </w:r>
      <w:r w:rsidR="00E93A3E"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MANUTENÇÃO DO BLOCO INVESTIMENTO</w:t>
      </w:r>
    </w:p>
    <w:p w:rsidR="00E947D5" w:rsidRDefault="00E93A3E" w:rsidP="00DF16E8">
      <w:pPr>
        <w:tabs>
          <w:tab w:val="left" w:leader="dot" w:pos="9072"/>
        </w:tabs>
        <w:ind w:right="49"/>
        <w:rPr>
          <w:rFonts w:ascii="Arial" w:hAnsi="Arial" w:cs="Arial"/>
        </w:rPr>
      </w:pPr>
      <w:r w:rsidRPr="006D36E1">
        <w:rPr>
          <w:rFonts w:ascii="Arial" w:hAnsi="Arial" w:cs="Arial"/>
        </w:rPr>
        <w:t>3.</w:t>
      </w:r>
      <w:r w:rsidR="003171F6">
        <w:rPr>
          <w:rFonts w:ascii="Arial" w:hAnsi="Arial" w:cs="Arial"/>
        </w:rPr>
        <w:t>3</w:t>
      </w:r>
      <w:r w:rsidRPr="006D36E1">
        <w:rPr>
          <w:rFonts w:ascii="Arial" w:hAnsi="Arial" w:cs="Arial"/>
        </w:rPr>
        <w:t>.</w:t>
      </w:r>
      <w:r w:rsidR="003171F6">
        <w:rPr>
          <w:rFonts w:ascii="Arial" w:hAnsi="Arial" w:cs="Arial"/>
        </w:rPr>
        <w:t>90</w:t>
      </w:r>
      <w:r w:rsidRPr="006D36E1">
        <w:rPr>
          <w:rFonts w:ascii="Arial" w:hAnsi="Arial" w:cs="Arial"/>
        </w:rPr>
        <w:t>.00.00.00.00.00.0</w:t>
      </w:r>
      <w:r w:rsidR="00DF16E8">
        <w:rPr>
          <w:rFonts w:ascii="Arial" w:hAnsi="Arial" w:cs="Arial"/>
        </w:rPr>
        <w:t>085</w:t>
      </w:r>
      <w:r w:rsidR="0087797A" w:rsidRPr="006D36E1">
        <w:rPr>
          <w:rFonts w:ascii="Arial" w:hAnsi="Arial" w:cs="Arial"/>
        </w:rPr>
        <w:t>–</w:t>
      </w:r>
      <w:r w:rsidR="00DF16E8">
        <w:rPr>
          <w:rFonts w:ascii="Arial" w:hAnsi="Arial" w:cs="Arial"/>
        </w:rPr>
        <w:t>Aplicações diretas.........................................20.000,00</w:t>
      </w:r>
    </w:p>
    <w:p w:rsidR="00DF16E8" w:rsidRDefault="00DF16E8" w:rsidP="00DF16E8">
      <w:pPr>
        <w:tabs>
          <w:tab w:val="left" w:leader="dot" w:pos="9072"/>
        </w:tabs>
        <w:ind w:right="49"/>
        <w:rPr>
          <w:rFonts w:ascii="Arial" w:hAnsi="Arial" w:cs="Arial"/>
        </w:rPr>
      </w:pPr>
    </w:p>
    <w:p w:rsidR="00DF16E8" w:rsidRDefault="00DF16E8" w:rsidP="00DF16E8">
      <w:pPr>
        <w:tabs>
          <w:tab w:val="left" w:leader="dot" w:pos="9072"/>
        </w:tabs>
        <w:ind w:right="49"/>
        <w:rPr>
          <w:rFonts w:ascii="Arial" w:hAnsi="Arial" w:cs="Arial"/>
        </w:rPr>
      </w:pPr>
    </w:p>
    <w:p w:rsidR="00DF16E8" w:rsidRPr="006D36E1" w:rsidRDefault="00DF16E8" w:rsidP="00DF16E8">
      <w:pPr>
        <w:tabs>
          <w:tab w:val="left" w:leader="dot" w:pos="9072"/>
        </w:tabs>
        <w:ind w:right="49"/>
        <w:rPr>
          <w:rFonts w:ascii="Arial" w:hAnsi="Arial" w:cs="Arial"/>
        </w:rPr>
      </w:pPr>
    </w:p>
    <w:p w:rsidR="00E13F8D" w:rsidRDefault="00604CB9" w:rsidP="00202B8D">
      <w:pPr>
        <w:ind w:firstLine="1418"/>
        <w:jc w:val="both"/>
        <w:rPr>
          <w:rFonts w:ascii="Arial" w:hAnsi="Arial" w:cs="Arial"/>
        </w:rPr>
      </w:pPr>
      <w:r w:rsidRPr="006D36E1">
        <w:rPr>
          <w:rFonts w:ascii="Arial" w:hAnsi="Arial" w:cs="Arial"/>
          <w:b/>
        </w:rPr>
        <w:t xml:space="preserve">Art. 2º </w:t>
      </w:r>
      <w:r w:rsidRPr="006D36E1">
        <w:rPr>
          <w:rFonts w:ascii="Arial" w:hAnsi="Arial" w:cs="Arial"/>
        </w:rPr>
        <w:t>Para atender ao crédito adicional</w:t>
      </w:r>
      <w:r w:rsidR="00BD54A7" w:rsidRPr="006D36E1">
        <w:rPr>
          <w:rFonts w:ascii="Arial" w:hAnsi="Arial" w:cs="Arial"/>
        </w:rPr>
        <w:t xml:space="preserve"> especial</w:t>
      </w:r>
      <w:r w:rsidRPr="006D36E1">
        <w:rPr>
          <w:rFonts w:ascii="Arial" w:hAnsi="Arial" w:cs="Arial"/>
        </w:rPr>
        <w:t xml:space="preserve"> </w:t>
      </w:r>
      <w:r w:rsidR="00BD54A7" w:rsidRPr="006D36E1">
        <w:rPr>
          <w:rFonts w:ascii="Arial" w:hAnsi="Arial" w:cs="Arial"/>
        </w:rPr>
        <w:t>do</w:t>
      </w:r>
      <w:r w:rsidRPr="006D36E1">
        <w:rPr>
          <w:rFonts w:ascii="Arial" w:hAnsi="Arial" w:cs="Arial"/>
        </w:rPr>
        <w:t xml:space="preserve"> artigo anterior ser</w:t>
      </w:r>
      <w:r w:rsidR="00C3656B" w:rsidRPr="006D36E1">
        <w:rPr>
          <w:rFonts w:ascii="Arial" w:hAnsi="Arial" w:cs="Arial"/>
        </w:rPr>
        <w:t>á</w:t>
      </w:r>
      <w:r w:rsidRPr="006D36E1">
        <w:rPr>
          <w:rFonts w:ascii="Arial" w:hAnsi="Arial" w:cs="Arial"/>
        </w:rPr>
        <w:t xml:space="preserve"> </w:t>
      </w:r>
      <w:r w:rsidR="003440E7" w:rsidRPr="006D36E1">
        <w:rPr>
          <w:rFonts w:ascii="Arial" w:hAnsi="Arial" w:cs="Arial"/>
        </w:rPr>
        <w:t>anulado</w:t>
      </w:r>
      <w:r w:rsidRPr="006D36E1">
        <w:rPr>
          <w:rFonts w:ascii="Arial" w:hAnsi="Arial" w:cs="Arial"/>
        </w:rPr>
        <w:t xml:space="preserve"> recursos </w:t>
      </w:r>
      <w:r w:rsidR="003440E7" w:rsidRPr="006D36E1">
        <w:rPr>
          <w:rFonts w:ascii="Arial" w:hAnsi="Arial" w:cs="Arial"/>
        </w:rPr>
        <w:t>da seguinte dotação orçamentária</w:t>
      </w:r>
      <w:r w:rsidR="00202B8D" w:rsidRPr="006D36E1">
        <w:rPr>
          <w:rFonts w:ascii="Arial" w:hAnsi="Arial" w:cs="Arial"/>
        </w:rPr>
        <w:t>.</w:t>
      </w:r>
    </w:p>
    <w:p w:rsidR="006D36E1" w:rsidRPr="006D36E1" w:rsidRDefault="006D36E1" w:rsidP="00202B8D">
      <w:pPr>
        <w:ind w:firstLine="1418"/>
        <w:jc w:val="both"/>
        <w:rPr>
          <w:rFonts w:ascii="Arial" w:hAnsi="Arial" w:cs="Arial"/>
        </w:rPr>
      </w:pPr>
    </w:p>
    <w:p w:rsidR="00DF16E8" w:rsidRPr="006D36E1" w:rsidRDefault="00DF16E8" w:rsidP="00DF16E8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FUNDO MUNICIPAL DE SAUDE</w:t>
      </w:r>
    </w:p>
    <w:p w:rsidR="00DF16E8" w:rsidRPr="006D36E1" w:rsidRDefault="00DF16E8" w:rsidP="00DF16E8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FUNDO MUNICIPAL DE SAUDE</w:t>
      </w:r>
    </w:p>
    <w:p w:rsidR="00DF16E8" w:rsidRDefault="00DF16E8" w:rsidP="00DF16E8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2.51</w:t>
      </w:r>
      <w:r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MANUTENÇÃO DO BLOCO INVESTIMENTO</w:t>
      </w:r>
    </w:p>
    <w:p w:rsidR="003440E7" w:rsidRDefault="008D6C28" w:rsidP="003440E7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4</w:t>
      </w:r>
      <w:r w:rsidR="003440E7" w:rsidRPr="006D36E1">
        <w:rPr>
          <w:rFonts w:ascii="Arial" w:hAnsi="Arial" w:cs="Arial"/>
        </w:rPr>
        <w:t>.</w:t>
      </w:r>
      <w:r w:rsidRPr="006D36E1">
        <w:rPr>
          <w:rFonts w:ascii="Arial" w:hAnsi="Arial" w:cs="Arial"/>
        </w:rPr>
        <w:t>4</w:t>
      </w:r>
      <w:r w:rsidR="003440E7" w:rsidRPr="006D36E1">
        <w:rPr>
          <w:rFonts w:ascii="Arial" w:hAnsi="Arial" w:cs="Arial"/>
        </w:rPr>
        <w:t>.</w:t>
      </w:r>
      <w:r w:rsidRPr="006D36E1">
        <w:rPr>
          <w:rFonts w:ascii="Arial" w:hAnsi="Arial" w:cs="Arial"/>
        </w:rPr>
        <w:t>90.00.00.00.00.00.</w:t>
      </w:r>
      <w:r w:rsidR="003440E7" w:rsidRPr="006D36E1">
        <w:rPr>
          <w:rFonts w:ascii="Arial" w:hAnsi="Arial" w:cs="Arial"/>
        </w:rPr>
        <w:t>0</w:t>
      </w:r>
      <w:r w:rsidR="00DF16E8">
        <w:rPr>
          <w:rFonts w:ascii="Arial" w:hAnsi="Arial" w:cs="Arial"/>
        </w:rPr>
        <w:t>085</w:t>
      </w:r>
      <w:r w:rsidR="003440E7" w:rsidRPr="006D36E1">
        <w:rPr>
          <w:rFonts w:ascii="Arial" w:hAnsi="Arial" w:cs="Arial"/>
        </w:rPr>
        <w:t>–</w:t>
      </w:r>
      <w:r w:rsidR="00217BBF" w:rsidRPr="006D36E1">
        <w:rPr>
          <w:rFonts w:ascii="Arial" w:hAnsi="Arial" w:cs="Arial"/>
        </w:rPr>
        <w:t>Aplicações</w:t>
      </w:r>
      <w:r w:rsidR="00E71FCD">
        <w:rPr>
          <w:rFonts w:ascii="Arial" w:hAnsi="Arial" w:cs="Arial"/>
        </w:rPr>
        <w:t xml:space="preserve"> Diretas</w:t>
      </w:r>
      <w:r w:rsidR="00217BBF" w:rsidRPr="006D36E1">
        <w:rPr>
          <w:rFonts w:ascii="Arial" w:hAnsi="Arial" w:cs="Arial"/>
        </w:rPr>
        <w:t xml:space="preserve"> ............</w:t>
      </w:r>
      <w:r w:rsidR="003440E7" w:rsidRPr="006D36E1">
        <w:rPr>
          <w:rFonts w:ascii="Arial" w:hAnsi="Arial" w:cs="Arial"/>
        </w:rPr>
        <w:t>..................</w:t>
      </w:r>
      <w:r w:rsidR="00F03C6B">
        <w:rPr>
          <w:rFonts w:ascii="Arial" w:hAnsi="Arial" w:cs="Arial"/>
        </w:rPr>
        <w:t xml:space="preserve">.. </w:t>
      </w:r>
      <w:r w:rsidR="003B2F4F">
        <w:rPr>
          <w:rFonts w:ascii="Arial" w:hAnsi="Arial" w:cs="Arial"/>
        </w:rPr>
        <w:t>.......</w:t>
      </w:r>
      <w:r w:rsidR="00F03C6B">
        <w:rPr>
          <w:rFonts w:ascii="Arial" w:hAnsi="Arial" w:cs="Arial"/>
        </w:rPr>
        <w:t>20.000,00</w:t>
      </w:r>
    </w:p>
    <w:p w:rsidR="00E969F4" w:rsidRDefault="00E969F4" w:rsidP="003440E7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</w:p>
    <w:p w:rsidR="00E969F4" w:rsidRDefault="00E969F4" w:rsidP="00E969F4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</w:p>
    <w:p w:rsidR="00565D94" w:rsidRDefault="00E969F4" w:rsidP="00565D94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</w:t>
      </w:r>
      <w:r w:rsidR="00921B8A">
        <w:rPr>
          <w:rFonts w:ascii="Arial" w:hAnsi="Arial" w:cs="Arial"/>
        </w:rPr>
        <w:t>Esta lei entra em vigor na data de publicação.</w:t>
      </w:r>
    </w:p>
    <w:p w:rsidR="00C7260B" w:rsidRDefault="00C7260B" w:rsidP="00565D94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</w:p>
    <w:p w:rsidR="00C7260B" w:rsidRPr="006D36E1" w:rsidRDefault="00C7260B" w:rsidP="00565D94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</w:p>
    <w:p w:rsidR="006674AC" w:rsidRPr="006D36E1" w:rsidRDefault="00F85281" w:rsidP="004C4A40">
      <w:pPr>
        <w:jc w:val="center"/>
        <w:rPr>
          <w:rFonts w:ascii="Arial" w:hAnsi="Arial" w:cs="Arial"/>
        </w:rPr>
      </w:pPr>
      <w:r w:rsidRPr="006D36E1">
        <w:rPr>
          <w:rFonts w:ascii="Arial" w:hAnsi="Arial" w:cs="Arial"/>
        </w:rPr>
        <w:t xml:space="preserve">Morro Grande, </w:t>
      </w:r>
      <w:r w:rsidR="00582BE6">
        <w:rPr>
          <w:rFonts w:ascii="Arial" w:hAnsi="Arial" w:cs="Arial"/>
        </w:rPr>
        <w:t>24</w:t>
      </w:r>
      <w:r w:rsidR="00C7260B">
        <w:rPr>
          <w:rFonts w:ascii="Arial" w:hAnsi="Arial" w:cs="Arial"/>
        </w:rPr>
        <w:t xml:space="preserve"> de abril de 2018.</w:t>
      </w:r>
    </w:p>
    <w:p w:rsidR="004C4A40" w:rsidRPr="006D36E1" w:rsidRDefault="004C4A40" w:rsidP="004C4A40">
      <w:pPr>
        <w:jc w:val="center"/>
        <w:rPr>
          <w:rFonts w:ascii="Arial" w:hAnsi="Arial" w:cs="Arial"/>
        </w:rPr>
      </w:pPr>
    </w:p>
    <w:p w:rsidR="004C4A40" w:rsidRPr="006D36E1" w:rsidRDefault="004C4A40" w:rsidP="004C4A40">
      <w:pPr>
        <w:jc w:val="center"/>
        <w:rPr>
          <w:rFonts w:ascii="Arial" w:hAnsi="Arial" w:cs="Arial"/>
        </w:rPr>
      </w:pPr>
    </w:p>
    <w:p w:rsidR="006A5C3B" w:rsidRPr="006D36E1" w:rsidRDefault="006A5C3B" w:rsidP="00BA7B43">
      <w:pPr>
        <w:ind w:left="1418"/>
        <w:jc w:val="both"/>
        <w:rPr>
          <w:rFonts w:ascii="Arial" w:hAnsi="Arial" w:cs="Arial"/>
          <w:b/>
        </w:rPr>
      </w:pPr>
    </w:p>
    <w:p w:rsidR="00B56D6B" w:rsidRPr="006D36E1" w:rsidRDefault="00B56D6B" w:rsidP="00BA7B43">
      <w:pPr>
        <w:ind w:left="1418"/>
        <w:jc w:val="both"/>
        <w:rPr>
          <w:rFonts w:ascii="Arial" w:hAnsi="Arial" w:cs="Arial"/>
          <w:b/>
        </w:rPr>
      </w:pPr>
    </w:p>
    <w:p w:rsidR="006674AC" w:rsidRPr="006D36E1" w:rsidRDefault="004C4A40" w:rsidP="004C4A40">
      <w:pPr>
        <w:ind w:left="1418"/>
        <w:jc w:val="center"/>
        <w:rPr>
          <w:rFonts w:ascii="Arial" w:hAnsi="Arial" w:cs="Arial"/>
          <w:b/>
        </w:rPr>
      </w:pPr>
      <w:proofErr w:type="spellStart"/>
      <w:r w:rsidRPr="006D36E1">
        <w:rPr>
          <w:rFonts w:ascii="Arial" w:hAnsi="Arial" w:cs="Arial"/>
          <w:b/>
        </w:rPr>
        <w:t>Valdionir</w:t>
      </w:r>
      <w:proofErr w:type="spellEnd"/>
      <w:r w:rsidRPr="006D36E1">
        <w:rPr>
          <w:rFonts w:ascii="Arial" w:hAnsi="Arial" w:cs="Arial"/>
          <w:b/>
        </w:rPr>
        <w:t xml:space="preserve"> Rocha</w:t>
      </w:r>
    </w:p>
    <w:p w:rsidR="00BA7B43" w:rsidRPr="006D36E1" w:rsidRDefault="00BA7B43" w:rsidP="004C4A40">
      <w:pPr>
        <w:ind w:left="1418"/>
        <w:jc w:val="center"/>
        <w:rPr>
          <w:rFonts w:ascii="Arial" w:hAnsi="Arial" w:cs="Arial"/>
          <w:b/>
        </w:rPr>
      </w:pPr>
      <w:r w:rsidRPr="006D36E1">
        <w:rPr>
          <w:rFonts w:ascii="Arial" w:hAnsi="Arial" w:cs="Arial"/>
          <w:b/>
        </w:rPr>
        <w:t>PREFEITO MUNICIPAL</w:t>
      </w:r>
    </w:p>
    <w:p w:rsidR="008122C2" w:rsidRPr="006D36E1" w:rsidRDefault="008122C2" w:rsidP="004C4A40">
      <w:pPr>
        <w:ind w:left="709" w:firstLine="709"/>
        <w:jc w:val="center"/>
        <w:rPr>
          <w:rFonts w:ascii="Arial" w:hAnsi="Arial" w:cs="Arial"/>
          <w:lang w:val="pt-PT"/>
        </w:rPr>
      </w:pPr>
    </w:p>
    <w:p w:rsidR="006D36E1" w:rsidRPr="003D41EF" w:rsidRDefault="006D36E1" w:rsidP="00582BE6">
      <w:pPr>
        <w:jc w:val="both"/>
        <w:rPr>
          <w:rFonts w:ascii="Arial" w:hAnsi="Arial" w:cs="Arial"/>
          <w:b/>
          <w:lang w:val="pt-PT"/>
        </w:rPr>
      </w:pPr>
      <w:bookmarkStart w:id="0" w:name="_GoBack"/>
      <w:bookmarkEnd w:id="0"/>
    </w:p>
    <w:sectPr w:rsidR="006D36E1" w:rsidRPr="003D41EF" w:rsidSect="00E12BD2">
      <w:pgSz w:w="12240" w:h="15840"/>
      <w:pgMar w:top="2694" w:right="160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8"/>
    <w:rsid w:val="00021D72"/>
    <w:rsid w:val="000273C2"/>
    <w:rsid w:val="00030305"/>
    <w:rsid w:val="00033DD9"/>
    <w:rsid w:val="00036496"/>
    <w:rsid w:val="00042659"/>
    <w:rsid w:val="00054301"/>
    <w:rsid w:val="00063EDE"/>
    <w:rsid w:val="00065176"/>
    <w:rsid w:val="000A60DE"/>
    <w:rsid w:val="000B65FF"/>
    <w:rsid w:val="000B7372"/>
    <w:rsid w:val="000C185A"/>
    <w:rsid w:val="000D1B1D"/>
    <w:rsid w:val="000E48AF"/>
    <w:rsid w:val="000E6485"/>
    <w:rsid w:val="00107BDD"/>
    <w:rsid w:val="00135296"/>
    <w:rsid w:val="001354F1"/>
    <w:rsid w:val="0014728B"/>
    <w:rsid w:val="00171C7B"/>
    <w:rsid w:val="001A238B"/>
    <w:rsid w:val="001A3A02"/>
    <w:rsid w:val="001C7543"/>
    <w:rsid w:val="001D3A35"/>
    <w:rsid w:val="001F7CCC"/>
    <w:rsid w:val="0020218C"/>
    <w:rsid w:val="00202B8D"/>
    <w:rsid w:val="002036BF"/>
    <w:rsid w:val="002128C4"/>
    <w:rsid w:val="00217BBF"/>
    <w:rsid w:val="00224394"/>
    <w:rsid w:val="00236150"/>
    <w:rsid w:val="00247588"/>
    <w:rsid w:val="00275A31"/>
    <w:rsid w:val="00282205"/>
    <w:rsid w:val="002A54FF"/>
    <w:rsid w:val="002B2641"/>
    <w:rsid w:val="002B6E34"/>
    <w:rsid w:val="002D2B60"/>
    <w:rsid w:val="002E0F97"/>
    <w:rsid w:val="002F2C89"/>
    <w:rsid w:val="002F3D8D"/>
    <w:rsid w:val="00307847"/>
    <w:rsid w:val="003171F6"/>
    <w:rsid w:val="00317ABC"/>
    <w:rsid w:val="00320A2D"/>
    <w:rsid w:val="003250FD"/>
    <w:rsid w:val="003373BC"/>
    <w:rsid w:val="003440E7"/>
    <w:rsid w:val="00375102"/>
    <w:rsid w:val="003972FA"/>
    <w:rsid w:val="003A0B4A"/>
    <w:rsid w:val="003B2F4F"/>
    <w:rsid w:val="003C048E"/>
    <w:rsid w:val="003C2626"/>
    <w:rsid w:val="003D3196"/>
    <w:rsid w:val="003D41EF"/>
    <w:rsid w:val="00420775"/>
    <w:rsid w:val="00423750"/>
    <w:rsid w:val="00440D49"/>
    <w:rsid w:val="004634B3"/>
    <w:rsid w:val="0046514E"/>
    <w:rsid w:val="00476E81"/>
    <w:rsid w:val="0048607B"/>
    <w:rsid w:val="00490D19"/>
    <w:rsid w:val="00495D95"/>
    <w:rsid w:val="004A020F"/>
    <w:rsid w:val="004A49DF"/>
    <w:rsid w:val="004B167D"/>
    <w:rsid w:val="004C2B26"/>
    <w:rsid w:val="004C4A40"/>
    <w:rsid w:val="004C527B"/>
    <w:rsid w:val="004C5BD1"/>
    <w:rsid w:val="004D05B2"/>
    <w:rsid w:val="004D582A"/>
    <w:rsid w:val="00514ADF"/>
    <w:rsid w:val="00514C92"/>
    <w:rsid w:val="00521ECC"/>
    <w:rsid w:val="0052775E"/>
    <w:rsid w:val="00553A58"/>
    <w:rsid w:val="00564439"/>
    <w:rsid w:val="00565D94"/>
    <w:rsid w:val="00582BE6"/>
    <w:rsid w:val="0058304F"/>
    <w:rsid w:val="005838FC"/>
    <w:rsid w:val="00584BD1"/>
    <w:rsid w:val="005A1B8C"/>
    <w:rsid w:val="005A78B4"/>
    <w:rsid w:val="005B1FBE"/>
    <w:rsid w:val="005D743A"/>
    <w:rsid w:val="005F0D6F"/>
    <w:rsid w:val="00604CB9"/>
    <w:rsid w:val="006132DF"/>
    <w:rsid w:val="006674AC"/>
    <w:rsid w:val="00681183"/>
    <w:rsid w:val="00685CEB"/>
    <w:rsid w:val="00686007"/>
    <w:rsid w:val="006A5C3B"/>
    <w:rsid w:val="006B5496"/>
    <w:rsid w:val="006D36E1"/>
    <w:rsid w:val="006D579A"/>
    <w:rsid w:val="007016CF"/>
    <w:rsid w:val="00702B55"/>
    <w:rsid w:val="00703BF2"/>
    <w:rsid w:val="00713A0E"/>
    <w:rsid w:val="00720E64"/>
    <w:rsid w:val="00742D7D"/>
    <w:rsid w:val="0075093F"/>
    <w:rsid w:val="00757D71"/>
    <w:rsid w:val="00776263"/>
    <w:rsid w:val="007B7C55"/>
    <w:rsid w:val="007C4EB8"/>
    <w:rsid w:val="007D784F"/>
    <w:rsid w:val="007E10DC"/>
    <w:rsid w:val="007E6547"/>
    <w:rsid w:val="007F0F5B"/>
    <w:rsid w:val="007F53D5"/>
    <w:rsid w:val="008034AF"/>
    <w:rsid w:val="008122C2"/>
    <w:rsid w:val="00822ED8"/>
    <w:rsid w:val="00873614"/>
    <w:rsid w:val="0087797A"/>
    <w:rsid w:val="008907F0"/>
    <w:rsid w:val="008A3E1B"/>
    <w:rsid w:val="008B3897"/>
    <w:rsid w:val="008C4B6D"/>
    <w:rsid w:val="008D0ACB"/>
    <w:rsid w:val="008D2942"/>
    <w:rsid w:val="008D6C28"/>
    <w:rsid w:val="008E3090"/>
    <w:rsid w:val="009010E5"/>
    <w:rsid w:val="009077C6"/>
    <w:rsid w:val="00921B8A"/>
    <w:rsid w:val="00934B68"/>
    <w:rsid w:val="00937A93"/>
    <w:rsid w:val="00947122"/>
    <w:rsid w:val="0096385D"/>
    <w:rsid w:val="009651E9"/>
    <w:rsid w:val="00970045"/>
    <w:rsid w:val="009903E3"/>
    <w:rsid w:val="009B038A"/>
    <w:rsid w:val="009B6014"/>
    <w:rsid w:val="009D1193"/>
    <w:rsid w:val="009F14B3"/>
    <w:rsid w:val="00A03A4A"/>
    <w:rsid w:val="00A04811"/>
    <w:rsid w:val="00A271CB"/>
    <w:rsid w:val="00A3210D"/>
    <w:rsid w:val="00A3387F"/>
    <w:rsid w:val="00A56B3F"/>
    <w:rsid w:val="00A73F65"/>
    <w:rsid w:val="00A745D5"/>
    <w:rsid w:val="00A9224D"/>
    <w:rsid w:val="00A92C89"/>
    <w:rsid w:val="00AA0FF2"/>
    <w:rsid w:val="00AA2AD7"/>
    <w:rsid w:val="00AB60C1"/>
    <w:rsid w:val="00AD05AA"/>
    <w:rsid w:val="00AE4E86"/>
    <w:rsid w:val="00AF2D20"/>
    <w:rsid w:val="00AF5954"/>
    <w:rsid w:val="00AF5E5D"/>
    <w:rsid w:val="00B0083B"/>
    <w:rsid w:val="00B026A0"/>
    <w:rsid w:val="00B067E9"/>
    <w:rsid w:val="00B17515"/>
    <w:rsid w:val="00B36AC0"/>
    <w:rsid w:val="00B4142E"/>
    <w:rsid w:val="00B56D6B"/>
    <w:rsid w:val="00B774C2"/>
    <w:rsid w:val="00BA7B43"/>
    <w:rsid w:val="00BB5B2A"/>
    <w:rsid w:val="00BB7265"/>
    <w:rsid w:val="00BD54A7"/>
    <w:rsid w:val="00BD5845"/>
    <w:rsid w:val="00BE5235"/>
    <w:rsid w:val="00C35154"/>
    <w:rsid w:val="00C3656B"/>
    <w:rsid w:val="00C42526"/>
    <w:rsid w:val="00C42567"/>
    <w:rsid w:val="00C44DF2"/>
    <w:rsid w:val="00C50687"/>
    <w:rsid w:val="00C563A7"/>
    <w:rsid w:val="00C7260B"/>
    <w:rsid w:val="00C845B0"/>
    <w:rsid w:val="00C86CD6"/>
    <w:rsid w:val="00C9090B"/>
    <w:rsid w:val="00C92C96"/>
    <w:rsid w:val="00CA42B2"/>
    <w:rsid w:val="00CB5E57"/>
    <w:rsid w:val="00CB6665"/>
    <w:rsid w:val="00CD009B"/>
    <w:rsid w:val="00CE22AE"/>
    <w:rsid w:val="00CE4B1F"/>
    <w:rsid w:val="00CF32ED"/>
    <w:rsid w:val="00CF4693"/>
    <w:rsid w:val="00CF6BD6"/>
    <w:rsid w:val="00D02EF8"/>
    <w:rsid w:val="00D168F8"/>
    <w:rsid w:val="00D20693"/>
    <w:rsid w:val="00D20D04"/>
    <w:rsid w:val="00D22CCA"/>
    <w:rsid w:val="00D262BF"/>
    <w:rsid w:val="00D26A85"/>
    <w:rsid w:val="00D30548"/>
    <w:rsid w:val="00D400B9"/>
    <w:rsid w:val="00D51D5B"/>
    <w:rsid w:val="00D7176D"/>
    <w:rsid w:val="00D776AF"/>
    <w:rsid w:val="00DC3DFC"/>
    <w:rsid w:val="00DD3F55"/>
    <w:rsid w:val="00DE04C2"/>
    <w:rsid w:val="00DE170F"/>
    <w:rsid w:val="00DF16E8"/>
    <w:rsid w:val="00DF38DF"/>
    <w:rsid w:val="00E12BD2"/>
    <w:rsid w:val="00E13F8D"/>
    <w:rsid w:val="00E202EB"/>
    <w:rsid w:val="00E242A8"/>
    <w:rsid w:val="00E43523"/>
    <w:rsid w:val="00E51AB4"/>
    <w:rsid w:val="00E627A5"/>
    <w:rsid w:val="00E7134D"/>
    <w:rsid w:val="00E71FCD"/>
    <w:rsid w:val="00E82B78"/>
    <w:rsid w:val="00E93A3E"/>
    <w:rsid w:val="00E947D5"/>
    <w:rsid w:val="00E95E5B"/>
    <w:rsid w:val="00E969F4"/>
    <w:rsid w:val="00EA36DA"/>
    <w:rsid w:val="00EA5F8C"/>
    <w:rsid w:val="00EC717A"/>
    <w:rsid w:val="00ED2644"/>
    <w:rsid w:val="00EE2EA1"/>
    <w:rsid w:val="00EE3690"/>
    <w:rsid w:val="00EE5919"/>
    <w:rsid w:val="00EF0D38"/>
    <w:rsid w:val="00EF10B3"/>
    <w:rsid w:val="00F03C6B"/>
    <w:rsid w:val="00F13D6F"/>
    <w:rsid w:val="00F2222F"/>
    <w:rsid w:val="00F35865"/>
    <w:rsid w:val="00F835E0"/>
    <w:rsid w:val="00F85281"/>
    <w:rsid w:val="00FA56DC"/>
    <w:rsid w:val="00FB1AE1"/>
    <w:rsid w:val="00FD70F8"/>
    <w:rsid w:val="00FE059C"/>
    <w:rsid w:val="00FE3442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E8FC1"/>
  <w15:docId w15:val="{7FC570A7-60F9-431B-B4EA-F673AB7C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7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6E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8118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76E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A7B43"/>
    <w:pPr>
      <w:ind w:left="311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7B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TO%20DE%20LEI\PROJETO%20DE%20LEI....201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01FF-05C8-4FDA-89B9-AFCA7001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DE LEI....2013</Template>
  <TotalTime>26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17</cp:revision>
  <cp:lastPrinted>2013-08-07T20:39:00Z</cp:lastPrinted>
  <dcterms:created xsi:type="dcterms:W3CDTF">2018-03-28T17:06:00Z</dcterms:created>
  <dcterms:modified xsi:type="dcterms:W3CDTF">2018-04-24T18:15:00Z</dcterms:modified>
</cp:coreProperties>
</file>