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96" w:rsidRPr="006D36E1" w:rsidRDefault="007C4EB8" w:rsidP="00A04811">
      <w:pPr>
        <w:spacing w:after="120"/>
        <w:ind w:firstLine="1418"/>
        <w:rPr>
          <w:rFonts w:ascii="Arial" w:hAnsi="Arial" w:cs="Arial"/>
          <w:b/>
        </w:rPr>
      </w:pPr>
      <w:r w:rsidRPr="006D36E1">
        <w:rPr>
          <w:rFonts w:ascii="Arial" w:hAnsi="Arial" w:cs="Arial"/>
          <w:b/>
        </w:rPr>
        <w:t>LEI</w:t>
      </w:r>
      <w:proofErr w:type="gramStart"/>
      <w:r w:rsidRPr="006D36E1">
        <w:rPr>
          <w:rFonts w:ascii="Arial" w:hAnsi="Arial" w:cs="Arial"/>
          <w:b/>
        </w:rPr>
        <w:t xml:space="preserve"> </w:t>
      </w:r>
      <w:r w:rsidR="00F35865" w:rsidRPr="006D36E1">
        <w:rPr>
          <w:rFonts w:ascii="Arial" w:hAnsi="Arial" w:cs="Arial"/>
          <w:b/>
        </w:rPr>
        <w:t xml:space="preserve"> </w:t>
      </w:r>
      <w:r w:rsidR="00AC616E">
        <w:rPr>
          <w:rFonts w:ascii="Arial" w:hAnsi="Arial" w:cs="Arial"/>
          <w:b/>
        </w:rPr>
        <w:t xml:space="preserve"> </w:t>
      </w:r>
      <w:proofErr w:type="gramEnd"/>
      <w:r w:rsidR="00AC616E">
        <w:rPr>
          <w:rFonts w:ascii="Arial" w:hAnsi="Arial" w:cs="Arial"/>
          <w:b/>
        </w:rPr>
        <w:t>N° 904</w:t>
      </w:r>
      <w:r w:rsidR="00E93A3E" w:rsidRPr="006D36E1">
        <w:rPr>
          <w:rFonts w:ascii="Arial" w:hAnsi="Arial" w:cs="Arial"/>
          <w:b/>
        </w:rPr>
        <w:t>/201</w:t>
      </w:r>
      <w:r w:rsidR="00E51AB4" w:rsidRPr="006D36E1">
        <w:rPr>
          <w:rFonts w:ascii="Arial" w:hAnsi="Arial" w:cs="Arial"/>
          <w:b/>
        </w:rPr>
        <w:t>8</w:t>
      </w:r>
    </w:p>
    <w:p w:rsidR="00A92C89" w:rsidRPr="006D36E1" w:rsidRDefault="00A92C89">
      <w:pPr>
        <w:rPr>
          <w:rFonts w:ascii="Arial" w:hAnsi="Arial" w:cs="Arial"/>
        </w:rPr>
      </w:pPr>
    </w:p>
    <w:p w:rsidR="00A92C89" w:rsidRPr="006D36E1" w:rsidRDefault="00A92C89">
      <w:pPr>
        <w:rPr>
          <w:rFonts w:ascii="Arial" w:hAnsi="Arial" w:cs="Arial"/>
        </w:rPr>
      </w:pPr>
    </w:p>
    <w:p w:rsidR="00CF32ED" w:rsidRPr="006D36E1" w:rsidRDefault="006674AC" w:rsidP="006D36E1">
      <w:pPr>
        <w:ind w:left="709" w:firstLine="709"/>
        <w:jc w:val="both"/>
        <w:rPr>
          <w:rFonts w:ascii="Arial" w:hAnsi="Arial" w:cs="Arial"/>
          <w:b/>
          <w:i/>
        </w:rPr>
      </w:pPr>
      <w:r w:rsidRPr="006D36E1">
        <w:rPr>
          <w:rFonts w:ascii="Arial" w:hAnsi="Arial" w:cs="Arial"/>
          <w:b/>
          <w:i/>
        </w:rPr>
        <w:t>A</w:t>
      </w:r>
      <w:r w:rsidR="0020218C" w:rsidRPr="006D36E1">
        <w:rPr>
          <w:rFonts w:ascii="Arial" w:hAnsi="Arial" w:cs="Arial"/>
          <w:b/>
          <w:i/>
        </w:rPr>
        <w:t>bre</w:t>
      </w:r>
      <w:r w:rsidRPr="006D36E1">
        <w:rPr>
          <w:rFonts w:ascii="Arial" w:hAnsi="Arial" w:cs="Arial"/>
          <w:b/>
          <w:i/>
        </w:rPr>
        <w:t xml:space="preserve"> </w:t>
      </w:r>
      <w:r w:rsidR="0020218C" w:rsidRPr="006D36E1">
        <w:rPr>
          <w:rFonts w:ascii="Arial" w:hAnsi="Arial" w:cs="Arial"/>
          <w:b/>
          <w:i/>
        </w:rPr>
        <w:t>crédito</w:t>
      </w:r>
      <w:r w:rsidRPr="006D36E1">
        <w:rPr>
          <w:rFonts w:ascii="Arial" w:hAnsi="Arial" w:cs="Arial"/>
          <w:b/>
          <w:i/>
        </w:rPr>
        <w:t xml:space="preserve"> </w:t>
      </w:r>
      <w:r w:rsidR="0020218C" w:rsidRPr="006D36E1">
        <w:rPr>
          <w:rFonts w:ascii="Arial" w:hAnsi="Arial" w:cs="Arial"/>
          <w:b/>
          <w:i/>
        </w:rPr>
        <w:t>adicional</w:t>
      </w:r>
      <w:r w:rsidR="00D20693" w:rsidRPr="006D36E1">
        <w:rPr>
          <w:rFonts w:ascii="Arial" w:hAnsi="Arial" w:cs="Arial"/>
          <w:b/>
          <w:i/>
        </w:rPr>
        <w:t xml:space="preserve"> </w:t>
      </w:r>
      <w:r w:rsidR="00B774C2" w:rsidRPr="006D36E1">
        <w:rPr>
          <w:rFonts w:ascii="Arial" w:hAnsi="Arial" w:cs="Arial"/>
          <w:b/>
          <w:i/>
        </w:rPr>
        <w:t>Especial</w:t>
      </w:r>
      <w:r w:rsidRPr="006D36E1">
        <w:rPr>
          <w:rFonts w:ascii="Arial" w:hAnsi="Arial" w:cs="Arial"/>
          <w:b/>
          <w:i/>
        </w:rPr>
        <w:t xml:space="preserve"> </w:t>
      </w:r>
      <w:r w:rsidR="0020218C" w:rsidRPr="006D36E1">
        <w:rPr>
          <w:rFonts w:ascii="Arial" w:hAnsi="Arial" w:cs="Arial"/>
          <w:b/>
          <w:i/>
        </w:rPr>
        <w:t>ao</w:t>
      </w:r>
      <w:r w:rsidRPr="006D36E1">
        <w:rPr>
          <w:rFonts w:ascii="Arial" w:hAnsi="Arial" w:cs="Arial"/>
          <w:b/>
          <w:i/>
        </w:rPr>
        <w:t xml:space="preserve"> </w:t>
      </w:r>
      <w:r w:rsidR="0020218C" w:rsidRPr="006D36E1">
        <w:rPr>
          <w:rFonts w:ascii="Arial" w:hAnsi="Arial" w:cs="Arial"/>
          <w:b/>
          <w:i/>
        </w:rPr>
        <w:t>orçamento</w:t>
      </w:r>
      <w:r w:rsidRPr="006D36E1">
        <w:rPr>
          <w:rFonts w:ascii="Arial" w:hAnsi="Arial" w:cs="Arial"/>
          <w:b/>
          <w:i/>
        </w:rPr>
        <w:t xml:space="preserve"> </w:t>
      </w:r>
      <w:r w:rsidR="0020218C" w:rsidRPr="006D36E1">
        <w:rPr>
          <w:rFonts w:ascii="Arial" w:hAnsi="Arial" w:cs="Arial"/>
          <w:b/>
          <w:i/>
        </w:rPr>
        <w:t>vigente</w:t>
      </w:r>
      <w:r w:rsidRPr="006D36E1">
        <w:rPr>
          <w:rFonts w:ascii="Arial" w:hAnsi="Arial" w:cs="Arial"/>
          <w:b/>
          <w:i/>
        </w:rPr>
        <w:t>.</w:t>
      </w:r>
    </w:p>
    <w:p w:rsidR="00A92C89" w:rsidRPr="006D36E1" w:rsidRDefault="00A92C89" w:rsidP="006674AC">
      <w:pPr>
        <w:jc w:val="both"/>
        <w:rPr>
          <w:rFonts w:ascii="Arial" w:hAnsi="Arial" w:cs="Arial"/>
        </w:rPr>
      </w:pPr>
    </w:p>
    <w:p w:rsidR="0020218C" w:rsidRPr="006D36E1" w:rsidRDefault="0020218C" w:rsidP="006674AC">
      <w:pPr>
        <w:jc w:val="both"/>
        <w:rPr>
          <w:rFonts w:ascii="Arial" w:hAnsi="Arial" w:cs="Arial"/>
        </w:rPr>
      </w:pPr>
    </w:p>
    <w:p w:rsidR="006D36E1" w:rsidRPr="006D36E1" w:rsidRDefault="00BA7B43" w:rsidP="006D36E1">
      <w:pPr>
        <w:pStyle w:val="Recuodecorpodetexto2"/>
        <w:ind w:left="0" w:firstLine="1418"/>
        <w:rPr>
          <w:rFonts w:ascii="Arial" w:hAnsi="Arial" w:cs="Arial"/>
          <w:szCs w:val="24"/>
        </w:rPr>
      </w:pPr>
      <w:r w:rsidRPr="006D36E1">
        <w:rPr>
          <w:rFonts w:ascii="Arial" w:hAnsi="Arial" w:cs="Arial"/>
          <w:b/>
          <w:szCs w:val="24"/>
        </w:rPr>
        <w:t xml:space="preserve">O PREFEITO MUNICIPAL DE </w:t>
      </w:r>
      <w:r w:rsidR="006D36E1" w:rsidRPr="006D36E1">
        <w:rPr>
          <w:rFonts w:ascii="Arial" w:hAnsi="Arial" w:cs="Arial"/>
          <w:b/>
          <w:szCs w:val="24"/>
        </w:rPr>
        <w:t>MORRO GRANDE</w:t>
      </w:r>
      <w:r w:rsidRPr="006D36E1">
        <w:rPr>
          <w:rFonts w:ascii="Arial" w:hAnsi="Arial" w:cs="Arial"/>
          <w:szCs w:val="24"/>
        </w:rPr>
        <w:t xml:space="preserve">, no uso da competência privativa que lhe confere </w:t>
      </w:r>
      <w:r w:rsidR="006D36E1" w:rsidRPr="006D36E1">
        <w:rPr>
          <w:rFonts w:ascii="Arial" w:hAnsi="Arial" w:cs="Arial"/>
          <w:szCs w:val="24"/>
        </w:rPr>
        <w:t>a Lei nº 894/2017, faz saber a todos os habitantes do Município que a Câmara de Vereadores aprovou e fica sancionada a seguinte Lei:</w:t>
      </w:r>
    </w:p>
    <w:p w:rsidR="006D36E1" w:rsidRPr="006D36E1" w:rsidRDefault="006D36E1" w:rsidP="00B774C2">
      <w:pPr>
        <w:pStyle w:val="Recuodecorpodetexto2"/>
        <w:ind w:left="0" w:firstLine="1418"/>
        <w:rPr>
          <w:rFonts w:ascii="Arial" w:hAnsi="Arial" w:cs="Arial"/>
          <w:szCs w:val="24"/>
        </w:rPr>
      </w:pPr>
    </w:p>
    <w:p w:rsidR="003D3196" w:rsidRPr="006D36E1" w:rsidRDefault="003D3196" w:rsidP="00CF32ED">
      <w:pPr>
        <w:rPr>
          <w:rFonts w:ascii="Arial" w:hAnsi="Arial" w:cs="Arial"/>
        </w:rPr>
      </w:pPr>
    </w:p>
    <w:p w:rsidR="00CF32ED" w:rsidRPr="006D36E1" w:rsidRDefault="00CF32ED" w:rsidP="00A04811">
      <w:pPr>
        <w:ind w:firstLine="1418"/>
        <w:jc w:val="both"/>
        <w:rPr>
          <w:rFonts w:ascii="Arial" w:hAnsi="Arial" w:cs="Arial"/>
        </w:rPr>
      </w:pPr>
      <w:r w:rsidRPr="006D36E1">
        <w:rPr>
          <w:rFonts w:ascii="Arial" w:hAnsi="Arial" w:cs="Arial"/>
          <w:b/>
        </w:rPr>
        <w:t>Art. 1º</w:t>
      </w:r>
      <w:r w:rsidRPr="006D36E1">
        <w:rPr>
          <w:rFonts w:ascii="Arial" w:hAnsi="Arial" w:cs="Arial"/>
        </w:rPr>
        <w:t xml:space="preserve"> Fica </w:t>
      </w:r>
      <w:r w:rsidR="00B774C2" w:rsidRPr="006D36E1">
        <w:rPr>
          <w:rFonts w:ascii="Arial" w:hAnsi="Arial" w:cs="Arial"/>
        </w:rPr>
        <w:t>aberta</w:t>
      </w:r>
      <w:r w:rsidR="002A54FF" w:rsidRPr="006D36E1">
        <w:rPr>
          <w:rFonts w:ascii="Arial" w:hAnsi="Arial" w:cs="Arial"/>
        </w:rPr>
        <w:t xml:space="preserve"> a dota</w:t>
      </w:r>
      <w:r w:rsidR="00420775" w:rsidRPr="006D36E1">
        <w:rPr>
          <w:rFonts w:ascii="Arial" w:hAnsi="Arial" w:cs="Arial"/>
        </w:rPr>
        <w:t>ç</w:t>
      </w:r>
      <w:r w:rsidR="00703BF2" w:rsidRPr="006D36E1">
        <w:rPr>
          <w:rFonts w:ascii="Arial" w:hAnsi="Arial" w:cs="Arial"/>
        </w:rPr>
        <w:t>ão</w:t>
      </w:r>
      <w:r w:rsidR="002A54FF" w:rsidRPr="006D36E1">
        <w:rPr>
          <w:rFonts w:ascii="Arial" w:hAnsi="Arial" w:cs="Arial"/>
        </w:rPr>
        <w:t xml:space="preserve"> orçamentária</w:t>
      </w:r>
      <w:r w:rsidRPr="006D36E1">
        <w:rPr>
          <w:rFonts w:ascii="Arial" w:hAnsi="Arial" w:cs="Arial"/>
        </w:rPr>
        <w:t>, conforme abaixo especificado:</w:t>
      </w:r>
    </w:p>
    <w:p w:rsidR="001A238B" w:rsidRPr="006D36E1" w:rsidRDefault="001A238B" w:rsidP="00CF32ED">
      <w:pPr>
        <w:rPr>
          <w:rFonts w:ascii="Arial" w:hAnsi="Arial" w:cs="Arial"/>
        </w:rPr>
      </w:pPr>
    </w:p>
    <w:p w:rsidR="00E93A3E" w:rsidRPr="006D36E1" w:rsidRDefault="00E93A3E" w:rsidP="008D2942">
      <w:pPr>
        <w:tabs>
          <w:tab w:val="left" w:leader="dot" w:pos="8505"/>
        </w:tabs>
        <w:ind w:right="49"/>
        <w:jc w:val="both"/>
        <w:rPr>
          <w:rFonts w:ascii="Arial" w:hAnsi="Arial" w:cs="Arial"/>
        </w:rPr>
      </w:pPr>
    </w:p>
    <w:p w:rsidR="00E93A3E" w:rsidRPr="006D36E1" w:rsidRDefault="003B2F4F" w:rsidP="00E93A3E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</w:t>
      </w:r>
      <w:r w:rsidR="00E93A3E" w:rsidRPr="006D36E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SERVIÇO</w:t>
      </w:r>
      <w:proofErr w:type="gramEnd"/>
      <w:r>
        <w:rPr>
          <w:rFonts w:ascii="Arial" w:hAnsi="Arial" w:cs="Arial"/>
        </w:rPr>
        <w:t xml:space="preserve"> AUTONOMO DE AGUA E ESGOTO</w:t>
      </w:r>
    </w:p>
    <w:p w:rsidR="00E93A3E" w:rsidRPr="006D36E1" w:rsidRDefault="00E93A3E" w:rsidP="00E93A3E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 w:rsidRPr="006D36E1">
        <w:rPr>
          <w:rFonts w:ascii="Arial" w:hAnsi="Arial" w:cs="Arial"/>
        </w:rPr>
        <w:t>0</w:t>
      </w:r>
      <w:r w:rsidR="003B2F4F">
        <w:rPr>
          <w:rFonts w:ascii="Arial" w:hAnsi="Arial" w:cs="Arial"/>
        </w:rPr>
        <w:t>1</w:t>
      </w:r>
      <w:r w:rsidRPr="006D36E1">
        <w:rPr>
          <w:rFonts w:ascii="Arial" w:hAnsi="Arial" w:cs="Arial"/>
        </w:rPr>
        <w:t xml:space="preserve"> – </w:t>
      </w:r>
      <w:r w:rsidR="00A271CB" w:rsidRPr="006D36E1">
        <w:rPr>
          <w:rFonts w:ascii="Arial" w:hAnsi="Arial" w:cs="Arial"/>
        </w:rPr>
        <w:t xml:space="preserve">DEPARTAMENTO </w:t>
      </w:r>
      <w:r w:rsidR="003B2F4F">
        <w:rPr>
          <w:rFonts w:ascii="Arial" w:hAnsi="Arial" w:cs="Arial"/>
        </w:rPr>
        <w:t>EXECUTIVO DE AUTARQUIA</w:t>
      </w:r>
    </w:p>
    <w:p w:rsidR="00E93A3E" w:rsidRPr="006D36E1" w:rsidRDefault="00E93A3E" w:rsidP="00E93A3E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 w:rsidRPr="006D36E1">
        <w:rPr>
          <w:rFonts w:ascii="Arial" w:hAnsi="Arial" w:cs="Arial"/>
        </w:rPr>
        <w:t>2.0</w:t>
      </w:r>
      <w:r w:rsidR="003B2F4F">
        <w:rPr>
          <w:rFonts w:ascii="Arial" w:hAnsi="Arial" w:cs="Arial"/>
        </w:rPr>
        <w:t>36</w:t>
      </w:r>
      <w:r w:rsidRPr="006D36E1">
        <w:rPr>
          <w:rFonts w:ascii="Arial" w:hAnsi="Arial" w:cs="Arial"/>
        </w:rPr>
        <w:t xml:space="preserve"> – </w:t>
      </w:r>
      <w:proofErr w:type="spellStart"/>
      <w:r w:rsidRPr="006D36E1">
        <w:rPr>
          <w:rFonts w:ascii="Arial" w:hAnsi="Arial" w:cs="Arial"/>
        </w:rPr>
        <w:t>Manut</w:t>
      </w:r>
      <w:proofErr w:type="spellEnd"/>
      <w:r w:rsidR="003B2F4F">
        <w:rPr>
          <w:rFonts w:ascii="Arial" w:hAnsi="Arial" w:cs="Arial"/>
        </w:rPr>
        <w:t>.</w:t>
      </w:r>
      <w:r w:rsidRPr="006D36E1">
        <w:rPr>
          <w:rFonts w:ascii="Arial" w:hAnsi="Arial" w:cs="Arial"/>
        </w:rPr>
        <w:t xml:space="preserve"> </w:t>
      </w:r>
      <w:proofErr w:type="gramStart"/>
      <w:r w:rsidR="00C50687" w:rsidRPr="006D36E1">
        <w:rPr>
          <w:rFonts w:ascii="Arial" w:hAnsi="Arial" w:cs="Arial"/>
        </w:rPr>
        <w:t>do</w:t>
      </w:r>
      <w:proofErr w:type="gramEnd"/>
      <w:r w:rsidR="00C50687" w:rsidRPr="006D36E1">
        <w:rPr>
          <w:rFonts w:ascii="Arial" w:hAnsi="Arial" w:cs="Arial"/>
        </w:rPr>
        <w:t xml:space="preserve"> </w:t>
      </w:r>
      <w:r w:rsidR="003B2F4F">
        <w:rPr>
          <w:rFonts w:ascii="Arial" w:hAnsi="Arial" w:cs="Arial"/>
        </w:rPr>
        <w:t>Sistema Captação, filtragem, tratamento e distribuição Água</w:t>
      </w:r>
    </w:p>
    <w:p w:rsidR="00E93A3E" w:rsidRPr="006D36E1" w:rsidRDefault="00E93A3E" w:rsidP="006D36E1">
      <w:pPr>
        <w:tabs>
          <w:tab w:val="left" w:leader="dot" w:pos="9072"/>
        </w:tabs>
        <w:ind w:right="49"/>
        <w:rPr>
          <w:rFonts w:ascii="Arial" w:hAnsi="Arial" w:cs="Arial"/>
        </w:rPr>
      </w:pPr>
      <w:r w:rsidRPr="006D36E1">
        <w:rPr>
          <w:rFonts w:ascii="Arial" w:hAnsi="Arial" w:cs="Arial"/>
        </w:rPr>
        <w:t>3.</w:t>
      </w:r>
      <w:r w:rsidR="00C92C96" w:rsidRPr="006D36E1">
        <w:rPr>
          <w:rFonts w:ascii="Arial" w:hAnsi="Arial" w:cs="Arial"/>
        </w:rPr>
        <w:t>3</w:t>
      </w:r>
      <w:r w:rsidRPr="006D36E1">
        <w:rPr>
          <w:rFonts w:ascii="Arial" w:hAnsi="Arial" w:cs="Arial"/>
        </w:rPr>
        <w:t>.</w:t>
      </w:r>
      <w:r w:rsidR="00B774C2" w:rsidRPr="006D36E1">
        <w:rPr>
          <w:rFonts w:ascii="Arial" w:hAnsi="Arial" w:cs="Arial"/>
        </w:rPr>
        <w:t>71</w:t>
      </w:r>
      <w:r w:rsidRPr="006D36E1">
        <w:rPr>
          <w:rFonts w:ascii="Arial" w:hAnsi="Arial" w:cs="Arial"/>
        </w:rPr>
        <w:t>.00.00.00.00.00.0</w:t>
      </w:r>
      <w:r w:rsidR="003B2F4F">
        <w:rPr>
          <w:rFonts w:ascii="Arial" w:hAnsi="Arial" w:cs="Arial"/>
        </w:rPr>
        <w:t>201</w:t>
      </w:r>
      <w:r w:rsidR="0087797A" w:rsidRPr="006D36E1">
        <w:rPr>
          <w:rFonts w:ascii="Arial" w:hAnsi="Arial" w:cs="Arial"/>
        </w:rPr>
        <w:t>–</w:t>
      </w:r>
      <w:r w:rsidR="00B774C2" w:rsidRPr="006D36E1">
        <w:rPr>
          <w:rFonts w:ascii="Arial" w:hAnsi="Arial" w:cs="Arial"/>
        </w:rPr>
        <w:t>Transferência</w:t>
      </w:r>
      <w:r w:rsidR="006D36E1">
        <w:rPr>
          <w:rFonts w:ascii="Arial" w:hAnsi="Arial" w:cs="Arial"/>
        </w:rPr>
        <w:t xml:space="preserve"> </w:t>
      </w:r>
      <w:r w:rsidR="00BD54A7" w:rsidRPr="006D36E1">
        <w:rPr>
          <w:rFonts w:ascii="Arial" w:hAnsi="Arial" w:cs="Arial"/>
        </w:rPr>
        <w:t>c</w:t>
      </w:r>
      <w:r w:rsidR="00B774C2" w:rsidRPr="006D36E1">
        <w:rPr>
          <w:rFonts w:ascii="Arial" w:hAnsi="Arial" w:cs="Arial"/>
        </w:rPr>
        <w:t>onsórcio Públicos</w:t>
      </w:r>
      <w:proofErr w:type="gramStart"/>
      <w:r w:rsidR="0087797A" w:rsidRPr="006D36E1">
        <w:rPr>
          <w:rFonts w:ascii="Arial" w:hAnsi="Arial" w:cs="Arial"/>
        </w:rPr>
        <w:t>....</w:t>
      </w:r>
      <w:r w:rsidR="00BD54A7" w:rsidRPr="006D36E1">
        <w:rPr>
          <w:rFonts w:ascii="Arial" w:hAnsi="Arial" w:cs="Arial"/>
        </w:rPr>
        <w:t>......</w:t>
      </w:r>
      <w:r w:rsidR="0087797A" w:rsidRPr="006D36E1">
        <w:rPr>
          <w:rFonts w:ascii="Arial" w:hAnsi="Arial" w:cs="Arial"/>
        </w:rPr>
        <w:t>.......</w:t>
      </w:r>
      <w:proofErr w:type="gramEnd"/>
      <w:r w:rsidR="003B2F4F">
        <w:rPr>
          <w:rFonts w:ascii="Arial" w:hAnsi="Arial" w:cs="Arial"/>
        </w:rPr>
        <w:t>8.400,00</w:t>
      </w:r>
    </w:p>
    <w:p w:rsidR="00BD54A7" w:rsidRPr="006D36E1" w:rsidRDefault="00BD54A7" w:rsidP="00E93A3E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</w:p>
    <w:p w:rsidR="00202B8D" w:rsidRPr="006D36E1" w:rsidRDefault="00202B8D" w:rsidP="00604CB9">
      <w:pPr>
        <w:ind w:firstLine="1418"/>
        <w:jc w:val="both"/>
        <w:rPr>
          <w:rFonts w:ascii="Arial" w:hAnsi="Arial" w:cs="Arial"/>
          <w:b/>
        </w:rPr>
      </w:pPr>
    </w:p>
    <w:p w:rsidR="00E13F8D" w:rsidRDefault="00604CB9" w:rsidP="00202B8D">
      <w:pPr>
        <w:ind w:firstLine="1418"/>
        <w:jc w:val="both"/>
        <w:rPr>
          <w:rFonts w:ascii="Arial" w:hAnsi="Arial" w:cs="Arial"/>
        </w:rPr>
      </w:pPr>
      <w:r w:rsidRPr="006D36E1">
        <w:rPr>
          <w:rFonts w:ascii="Arial" w:hAnsi="Arial" w:cs="Arial"/>
          <w:b/>
        </w:rPr>
        <w:t xml:space="preserve">Art. 2º </w:t>
      </w:r>
      <w:r w:rsidRPr="006D36E1">
        <w:rPr>
          <w:rFonts w:ascii="Arial" w:hAnsi="Arial" w:cs="Arial"/>
        </w:rPr>
        <w:t>Para atender ao crédito adicional</w:t>
      </w:r>
      <w:r w:rsidR="00BD54A7" w:rsidRPr="006D36E1">
        <w:rPr>
          <w:rFonts w:ascii="Arial" w:hAnsi="Arial" w:cs="Arial"/>
        </w:rPr>
        <w:t xml:space="preserve"> especial</w:t>
      </w:r>
      <w:r w:rsidRPr="006D36E1">
        <w:rPr>
          <w:rFonts w:ascii="Arial" w:hAnsi="Arial" w:cs="Arial"/>
        </w:rPr>
        <w:t xml:space="preserve"> </w:t>
      </w:r>
      <w:r w:rsidR="00BD54A7" w:rsidRPr="006D36E1">
        <w:rPr>
          <w:rFonts w:ascii="Arial" w:hAnsi="Arial" w:cs="Arial"/>
        </w:rPr>
        <w:t>do</w:t>
      </w:r>
      <w:r w:rsidRPr="006D36E1">
        <w:rPr>
          <w:rFonts w:ascii="Arial" w:hAnsi="Arial" w:cs="Arial"/>
        </w:rPr>
        <w:t xml:space="preserve"> artigo anterior ser</w:t>
      </w:r>
      <w:r w:rsidR="00C3656B" w:rsidRPr="006D36E1">
        <w:rPr>
          <w:rFonts w:ascii="Arial" w:hAnsi="Arial" w:cs="Arial"/>
        </w:rPr>
        <w:t>á</w:t>
      </w:r>
      <w:r w:rsidRPr="006D36E1">
        <w:rPr>
          <w:rFonts w:ascii="Arial" w:hAnsi="Arial" w:cs="Arial"/>
        </w:rPr>
        <w:t xml:space="preserve"> </w:t>
      </w:r>
      <w:r w:rsidR="003440E7" w:rsidRPr="006D36E1">
        <w:rPr>
          <w:rFonts w:ascii="Arial" w:hAnsi="Arial" w:cs="Arial"/>
        </w:rPr>
        <w:t>anulado</w:t>
      </w:r>
      <w:r w:rsidRPr="006D36E1">
        <w:rPr>
          <w:rFonts w:ascii="Arial" w:hAnsi="Arial" w:cs="Arial"/>
        </w:rPr>
        <w:t xml:space="preserve"> recursos </w:t>
      </w:r>
      <w:r w:rsidR="003440E7" w:rsidRPr="006D36E1">
        <w:rPr>
          <w:rFonts w:ascii="Arial" w:hAnsi="Arial" w:cs="Arial"/>
        </w:rPr>
        <w:t>da seguinte dotação orçamentária</w:t>
      </w:r>
      <w:r w:rsidR="00202B8D" w:rsidRPr="006D36E1">
        <w:rPr>
          <w:rFonts w:ascii="Arial" w:hAnsi="Arial" w:cs="Arial"/>
        </w:rPr>
        <w:t>.</w:t>
      </w:r>
    </w:p>
    <w:p w:rsidR="006D36E1" w:rsidRPr="006D36E1" w:rsidRDefault="006D36E1" w:rsidP="00202B8D">
      <w:pPr>
        <w:ind w:firstLine="1418"/>
        <w:jc w:val="both"/>
        <w:rPr>
          <w:rFonts w:ascii="Arial" w:hAnsi="Arial" w:cs="Arial"/>
        </w:rPr>
      </w:pPr>
    </w:p>
    <w:p w:rsidR="003B2F4F" w:rsidRPr="006D36E1" w:rsidRDefault="003B2F4F" w:rsidP="003B2F4F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</w:t>
      </w:r>
      <w:r w:rsidRPr="006D36E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SERVIÇO</w:t>
      </w:r>
      <w:proofErr w:type="gramEnd"/>
      <w:r>
        <w:rPr>
          <w:rFonts w:ascii="Arial" w:hAnsi="Arial" w:cs="Arial"/>
        </w:rPr>
        <w:t xml:space="preserve"> AUTONOMO DE AGUA E ESGOTO</w:t>
      </w:r>
    </w:p>
    <w:p w:rsidR="003B2F4F" w:rsidRPr="006D36E1" w:rsidRDefault="003B2F4F" w:rsidP="003B2F4F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 w:rsidRPr="006D36E1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6D36E1">
        <w:rPr>
          <w:rFonts w:ascii="Arial" w:hAnsi="Arial" w:cs="Arial"/>
        </w:rPr>
        <w:t xml:space="preserve"> – DEPARTAMENTO </w:t>
      </w:r>
      <w:r>
        <w:rPr>
          <w:rFonts w:ascii="Arial" w:hAnsi="Arial" w:cs="Arial"/>
        </w:rPr>
        <w:t>EXECUTIVO DE AUTARQUIA</w:t>
      </w:r>
    </w:p>
    <w:p w:rsidR="003B2F4F" w:rsidRPr="006D36E1" w:rsidRDefault="003B2F4F" w:rsidP="003B2F4F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 w:rsidRPr="006D36E1">
        <w:rPr>
          <w:rFonts w:ascii="Arial" w:hAnsi="Arial" w:cs="Arial"/>
        </w:rPr>
        <w:t>2.0</w:t>
      </w:r>
      <w:r>
        <w:rPr>
          <w:rFonts w:ascii="Arial" w:hAnsi="Arial" w:cs="Arial"/>
        </w:rPr>
        <w:t>36</w:t>
      </w:r>
      <w:r w:rsidRPr="006D36E1">
        <w:rPr>
          <w:rFonts w:ascii="Arial" w:hAnsi="Arial" w:cs="Arial"/>
        </w:rPr>
        <w:t xml:space="preserve"> – </w:t>
      </w:r>
      <w:proofErr w:type="spellStart"/>
      <w:r w:rsidRPr="006D36E1">
        <w:rPr>
          <w:rFonts w:ascii="Arial" w:hAnsi="Arial" w:cs="Arial"/>
        </w:rPr>
        <w:t>Manut</w:t>
      </w:r>
      <w:proofErr w:type="spellEnd"/>
      <w:r>
        <w:rPr>
          <w:rFonts w:ascii="Arial" w:hAnsi="Arial" w:cs="Arial"/>
        </w:rPr>
        <w:t>.</w:t>
      </w:r>
      <w:r w:rsidRPr="006D36E1">
        <w:rPr>
          <w:rFonts w:ascii="Arial" w:hAnsi="Arial" w:cs="Arial"/>
        </w:rPr>
        <w:t xml:space="preserve"> </w:t>
      </w:r>
      <w:proofErr w:type="gramStart"/>
      <w:r w:rsidRPr="006D36E1">
        <w:rPr>
          <w:rFonts w:ascii="Arial" w:hAnsi="Arial" w:cs="Arial"/>
        </w:rPr>
        <w:t>do</w:t>
      </w:r>
      <w:proofErr w:type="gramEnd"/>
      <w:r w:rsidRPr="006D3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Sistema Captação, filtragem, tratamento e distribuição Água</w:t>
      </w:r>
    </w:p>
    <w:p w:rsidR="003440E7" w:rsidRPr="006D36E1" w:rsidRDefault="008D6C28" w:rsidP="003440E7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 w:rsidRPr="006D36E1">
        <w:rPr>
          <w:rFonts w:ascii="Arial" w:hAnsi="Arial" w:cs="Arial"/>
        </w:rPr>
        <w:t>4</w:t>
      </w:r>
      <w:r w:rsidR="003440E7" w:rsidRPr="006D36E1">
        <w:rPr>
          <w:rFonts w:ascii="Arial" w:hAnsi="Arial" w:cs="Arial"/>
        </w:rPr>
        <w:t>.</w:t>
      </w:r>
      <w:r w:rsidRPr="006D36E1">
        <w:rPr>
          <w:rFonts w:ascii="Arial" w:hAnsi="Arial" w:cs="Arial"/>
        </w:rPr>
        <w:t>4</w:t>
      </w:r>
      <w:r w:rsidR="003440E7" w:rsidRPr="006D36E1">
        <w:rPr>
          <w:rFonts w:ascii="Arial" w:hAnsi="Arial" w:cs="Arial"/>
        </w:rPr>
        <w:t>.</w:t>
      </w:r>
      <w:r w:rsidRPr="006D36E1">
        <w:rPr>
          <w:rFonts w:ascii="Arial" w:hAnsi="Arial" w:cs="Arial"/>
        </w:rPr>
        <w:t>90.00.00.00.00.00.</w:t>
      </w:r>
      <w:r w:rsidR="003440E7" w:rsidRPr="006D36E1">
        <w:rPr>
          <w:rFonts w:ascii="Arial" w:hAnsi="Arial" w:cs="Arial"/>
        </w:rPr>
        <w:t>0</w:t>
      </w:r>
      <w:r w:rsidR="003B2F4F">
        <w:rPr>
          <w:rFonts w:ascii="Arial" w:hAnsi="Arial" w:cs="Arial"/>
        </w:rPr>
        <w:t>201</w:t>
      </w:r>
      <w:r w:rsidR="003440E7" w:rsidRPr="006D36E1">
        <w:rPr>
          <w:rFonts w:ascii="Arial" w:hAnsi="Arial" w:cs="Arial"/>
        </w:rPr>
        <w:t>–</w:t>
      </w:r>
      <w:r w:rsidR="00217BBF" w:rsidRPr="006D36E1">
        <w:rPr>
          <w:rFonts w:ascii="Arial" w:hAnsi="Arial" w:cs="Arial"/>
        </w:rPr>
        <w:t>Aplicações</w:t>
      </w:r>
      <w:r w:rsidR="00E71FCD">
        <w:rPr>
          <w:rFonts w:ascii="Arial" w:hAnsi="Arial" w:cs="Arial"/>
        </w:rPr>
        <w:t xml:space="preserve"> </w:t>
      </w:r>
      <w:proofErr w:type="gramStart"/>
      <w:r w:rsidR="00E71FCD">
        <w:rPr>
          <w:rFonts w:ascii="Arial" w:hAnsi="Arial" w:cs="Arial"/>
        </w:rPr>
        <w:t>Diretas</w:t>
      </w:r>
      <w:r w:rsidR="00217BBF" w:rsidRPr="006D36E1">
        <w:rPr>
          <w:rFonts w:ascii="Arial" w:hAnsi="Arial" w:cs="Arial"/>
        </w:rPr>
        <w:t xml:space="preserve"> ...</w:t>
      </w:r>
      <w:proofErr w:type="gramEnd"/>
      <w:r w:rsidR="00217BBF" w:rsidRPr="006D36E1">
        <w:rPr>
          <w:rFonts w:ascii="Arial" w:hAnsi="Arial" w:cs="Arial"/>
        </w:rPr>
        <w:t>.........</w:t>
      </w:r>
      <w:r w:rsidR="003440E7" w:rsidRPr="006D36E1">
        <w:rPr>
          <w:rFonts w:ascii="Arial" w:hAnsi="Arial" w:cs="Arial"/>
        </w:rPr>
        <w:t>..................</w:t>
      </w:r>
      <w:r w:rsidR="003B2F4F">
        <w:rPr>
          <w:rFonts w:ascii="Arial" w:hAnsi="Arial" w:cs="Arial"/>
        </w:rPr>
        <w:t>...........8.400,00</w:t>
      </w:r>
    </w:p>
    <w:p w:rsidR="003440E7" w:rsidRPr="006D36E1" w:rsidRDefault="003440E7" w:rsidP="003440E7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</w:p>
    <w:p w:rsidR="00565D94" w:rsidRPr="006D36E1" w:rsidRDefault="00565D94" w:rsidP="00565D94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</w:p>
    <w:p w:rsidR="006674AC" w:rsidRPr="006D36E1" w:rsidRDefault="00F85281" w:rsidP="004C4A40">
      <w:pPr>
        <w:jc w:val="center"/>
        <w:rPr>
          <w:rFonts w:ascii="Arial" w:hAnsi="Arial" w:cs="Arial"/>
        </w:rPr>
      </w:pPr>
      <w:r w:rsidRPr="006D36E1">
        <w:rPr>
          <w:rFonts w:ascii="Arial" w:hAnsi="Arial" w:cs="Arial"/>
        </w:rPr>
        <w:t xml:space="preserve">Morro Grande, </w:t>
      </w:r>
      <w:r w:rsidR="00AC616E">
        <w:rPr>
          <w:rFonts w:ascii="Arial" w:hAnsi="Arial" w:cs="Arial"/>
        </w:rPr>
        <w:t>20</w:t>
      </w:r>
      <w:proofErr w:type="gramStart"/>
      <w:r w:rsidR="006D36E1" w:rsidRPr="006D36E1">
        <w:rPr>
          <w:rFonts w:ascii="Arial" w:hAnsi="Arial" w:cs="Arial"/>
        </w:rPr>
        <w:t xml:space="preserve"> </w:t>
      </w:r>
      <w:r w:rsidRPr="006D36E1">
        <w:rPr>
          <w:rFonts w:ascii="Arial" w:hAnsi="Arial" w:cs="Arial"/>
        </w:rPr>
        <w:t xml:space="preserve"> </w:t>
      </w:r>
      <w:proofErr w:type="gramEnd"/>
      <w:r w:rsidRPr="006D36E1">
        <w:rPr>
          <w:rFonts w:ascii="Arial" w:hAnsi="Arial" w:cs="Arial"/>
        </w:rPr>
        <w:t xml:space="preserve">de </w:t>
      </w:r>
      <w:r w:rsidR="006D36E1" w:rsidRPr="006D36E1">
        <w:rPr>
          <w:rFonts w:ascii="Arial" w:hAnsi="Arial" w:cs="Arial"/>
        </w:rPr>
        <w:t xml:space="preserve">março </w:t>
      </w:r>
      <w:r w:rsidRPr="006D36E1">
        <w:rPr>
          <w:rFonts w:ascii="Arial" w:hAnsi="Arial" w:cs="Arial"/>
        </w:rPr>
        <w:t xml:space="preserve"> de 2018</w:t>
      </w:r>
    </w:p>
    <w:p w:rsidR="004C4A40" w:rsidRPr="006D36E1" w:rsidRDefault="004C4A40" w:rsidP="004C4A40">
      <w:pPr>
        <w:jc w:val="center"/>
        <w:rPr>
          <w:rFonts w:ascii="Arial" w:hAnsi="Arial" w:cs="Arial"/>
        </w:rPr>
      </w:pPr>
    </w:p>
    <w:p w:rsidR="004C4A40" w:rsidRPr="006D36E1" w:rsidRDefault="004C4A40" w:rsidP="004C4A40">
      <w:pPr>
        <w:jc w:val="center"/>
        <w:rPr>
          <w:rFonts w:ascii="Arial" w:hAnsi="Arial" w:cs="Arial"/>
        </w:rPr>
      </w:pPr>
    </w:p>
    <w:p w:rsidR="006A5C3B" w:rsidRPr="006D36E1" w:rsidRDefault="006A5C3B" w:rsidP="00BA7B43">
      <w:pPr>
        <w:ind w:left="1418"/>
        <w:jc w:val="both"/>
        <w:rPr>
          <w:rFonts w:ascii="Arial" w:hAnsi="Arial" w:cs="Arial"/>
          <w:b/>
        </w:rPr>
      </w:pPr>
    </w:p>
    <w:p w:rsidR="00B56D6B" w:rsidRPr="006D36E1" w:rsidRDefault="00B56D6B" w:rsidP="00BA7B43">
      <w:pPr>
        <w:ind w:left="1418"/>
        <w:jc w:val="both"/>
        <w:rPr>
          <w:rFonts w:ascii="Arial" w:hAnsi="Arial" w:cs="Arial"/>
          <w:b/>
        </w:rPr>
      </w:pPr>
    </w:p>
    <w:p w:rsidR="006674AC" w:rsidRPr="006D36E1" w:rsidRDefault="004C4A40" w:rsidP="004C4A40">
      <w:pPr>
        <w:ind w:left="1418"/>
        <w:jc w:val="center"/>
        <w:rPr>
          <w:rFonts w:ascii="Arial" w:hAnsi="Arial" w:cs="Arial"/>
          <w:b/>
        </w:rPr>
      </w:pPr>
      <w:proofErr w:type="spellStart"/>
      <w:r w:rsidRPr="006D36E1">
        <w:rPr>
          <w:rFonts w:ascii="Arial" w:hAnsi="Arial" w:cs="Arial"/>
          <w:b/>
        </w:rPr>
        <w:t>Valdionir</w:t>
      </w:r>
      <w:proofErr w:type="spellEnd"/>
      <w:r w:rsidRPr="006D36E1">
        <w:rPr>
          <w:rFonts w:ascii="Arial" w:hAnsi="Arial" w:cs="Arial"/>
          <w:b/>
        </w:rPr>
        <w:t xml:space="preserve"> Rocha</w:t>
      </w:r>
    </w:p>
    <w:p w:rsidR="00BA7B43" w:rsidRPr="006D36E1" w:rsidRDefault="00BA7B43" w:rsidP="004C4A40">
      <w:pPr>
        <w:ind w:left="1418"/>
        <w:jc w:val="center"/>
        <w:rPr>
          <w:rFonts w:ascii="Arial" w:hAnsi="Arial" w:cs="Arial"/>
          <w:b/>
        </w:rPr>
      </w:pPr>
      <w:r w:rsidRPr="006D36E1">
        <w:rPr>
          <w:rFonts w:ascii="Arial" w:hAnsi="Arial" w:cs="Arial"/>
          <w:b/>
        </w:rPr>
        <w:t>PREFEITO MUNICIPAL</w:t>
      </w:r>
    </w:p>
    <w:p w:rsidR="008122C2" w:rsidRPr="006D36E1" w:rsidRDefault="008122C2" w:rsidP="004C4A40">
      <w:pPr>
        <w:ind w:left="709" w:firstLine="709"/>
        <w:jc w:val="center"/>
        <w:rPr>
          <w:rFonts w:ascii="Arial" w:hAnsi="Arial" w:cs="Arial"/>
          <w:lang w:val="pt-PT"/>
        </w:rPr>
      </w:pPr>
    </w:p>
    <w:p w:rsidR="00B56D6B" w:rsidRPr="006D36E1" w:rsidRDefault="00B56D6B" w:rsidP="00A04811">
      <w:pPr>
        <w:ind w:left="709" w:firstLine="709"/>
        <w:jc w:val="both"/>
        <w:rPr>
          <w:rFonts w:ascii="Arial" w:hAnsi="Arial" w:cs="Arial"/>
          <w:lang w:val="pt-PT"/>
        </w:rPr>
      </w:pPr>
    </w:p>
    <w:p w:rsidR="00E242A8" w:rsidRDefault="00E242A8" w:rsidP="00A04811">
      <w:pPr>
        <w:ind w:left="709" w:firstLine="709"/>
        <w:jc w:val="both"/>
        <w:rPr>
          <w:rFonts w:cs="Arial"/>
          <w:sz w:val="18"/>
          <w:lang w:val="pt-PT"/>
        </w:rPr>
      </w:pPr>
    </w:p>
    <w:p w:rsidR="00E242A8" w:rsidRDefault="00E242A8" w:rsidP="00A04811">
      <w:pPr>
        <w:ind w:left="709" w:firstLine="709"/>
        <w:jc w:val="both"/>
        <w:rPr>
          <w:rFonts w:cs="Arial"/>
          <w:sz w:val="18"/>
          <w:lang w:val="pt-PT"/>
        </w:rPr>
      </w:pPr>
    </w:p>
    <w:p w:rsidR="00E242A8" w:rsidRDefault="00E242A8" w:rsidP="00A04811">
      <w:pPr>
        <w:ind w:left="709" w:firstLine="709"/>
        <w:jc w:val="both"/>
        <w:rPr>
          <w:rFonts w:cs="Arial"/>
          <w:sz w:val="18"/>
          <w:lang w:val="pt-PT"/>
        </w:rPr>
      </w:pPr>
    </w:p>
    <w:p w:rsidR="00E242A8" w:rsidRDefault="00E242A8" w:rsidP="00A04811">
      <w:pPr>
        <w:ind w:left="709" w:firstLine="709"/>
        <w:jc w:val="both"/>
        <w:rPr>
          <w:rFonts w:cs="Arial"/>
          <w:sz w:val="18"/>
          <w:lang w:val="pt-PT"/>
        </w:rPr>
      </w:pPr>
    </w:p>
    <w:p w:rsidR="006D36E1" w:rsidRPr="003D41EF" w:rsidRDefault="006D36E1" w:rsidP="00AC616E">
      <w:pPr>
        <w:jc w:val="both"/>
        <w:rPr>
          <w:rFonts w:ascii="Arial" w:hAnsi="Arial" w:cs="Arial"/>
          <w:b/>
          <w:lang w:val="pt-PT"/>
        </w:rPr>
      </w:pPr>
      <w:bookmarkStart w:id="0" w:name="_GoBack"/>
      <w:bookmarkEnd w:id="0"/>
    </w:p>
    <w:sectPr w:rsidR="006D36E1" w:rsidRPr="003D41EF" w:rsidSect="00E12BD2">
      <w:pgSz w:w="12240" w:h="15840"/>
      <w:pgMar w:top="2694" w:right="160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68"/>
    <w:rsid w:val="00021D72"/>
    <w:rsid w:val="000273C2"/>
    <w:rsid w:val="00030305"/>
    <w:rsid w:val="00033DD9"/>
    <w:rsid w:val="00036496"/>
    <w:rsid w:val="00042659"/>
    <w:rsid w:val="00054301"/>
    <w:rsid w:val="00063EDE"/>
    <w:rsid w:val="00065176"/>
    <w:rsid w:val="000A60DE"/>
    <w:rsid w:val="000B65FF"/>
    <w:rsid w:val="000B7372"/>
    <w:rsid w:val="000C185A"/>
    <w:rsid w:val="000D1B1D"/>
    <w:rsid w:val="000E48AF"/>
    <w:rsid w:val="000E6485"/>
    <w:rsid w:val="00107BDD"/>
    <w:rsid w:val="00135296"/>
    <w:rsid w:val="001354F1"/>
    <w:rsid w:val="0014728B"/>
    <w:rsid w:val="00171C7B"/>
    <w:rsid w:val="001A238B"/>
    <w:rsid w:val="001A3A02"/>
    <w:rsid w:val="001C7543"/>
    <w:rsid w:val="001D3A35"/>
    <w:rsid w:val="001F7CCC"/>
    <w:rsid w:val="0020218C"/>
    <w:rsid w:val="00202B8D"/>
    <w:rsid w:val="002036BF"/>
    <w:rsid w:val="002128C4"/>
    <w:rsid w:val="00217BBF"/>
    <w:rsid w:val="00224394"/>
    <w:rsid w:val="00236150"/>
    <w:rsid w:val="00275A31"/>
    <w:rsid w:val="00282205"/>
    <w:rsid w:val="002A54FF"/>
    <w:rsid w:val="002B2641"/>
    <w:rsid w:val="002B6E34"/>
    <w:rsid w:val="002D2B60"/>
    <w:rsid w:val="002E0F97"/>
    <w:rsid w:val="002F2C89"/>
    <w:rsid w:val="002F3D8D"/>
    <w:rsid w:val="00307847"/>
    <w:rsid w:val="00317ABC"/>
    <w:rsid w:val="003250FD"/>
    <w:rsid w:val="003373BC"/>
    <w:rsid w:val="003440E7"/>
    <w:rsid w:val="00375102"/>
    <w:rsid w:val="003972FA"/>
    <w:rsid w:val="003A0B4A"/>
    <w:rsid w:val="003B2F4F"/>
    <w:rsid w:val="003C048E"/>
    <w:rsid w:val="003C2626"/>
    <w:rsid w:val="003D3196"/>
    <w:rsid w:val="003D41EF"/>
    <w:rsid w:val="00420775"/>
    <w:rsid w:val="00423750"/>
    <w:rsid w:val="00440D49"/>
    <w:rsid w:val="004634B3"/>
    <w:rsid w:val="0046514E"/>
    <w:rsid w:val="00476E81"/>
    <w:rsid w:val="0048607B"/>
    <w:rsid w:val="00490D19"/>
    <w:rsid w:val="00495D95"/>
    <w:rsid w:val="004A020F"/>
    <w:rsid w:val="004A49DF"/>
    <w:rsid w:val="004B167D"/>
    <w:rsid w:val="004C2B26"/>
    <w:rsid w:val="004C4A40"/>
    <w:rsid w:val="004C527B"/>
    <w:rsid w:val="004C5BD1"/>
    <w:rsid w:val="004D05B2"/>
    <w:rsid w:val="004D582A"/>
    <w:rsid w:val="00514ADF"/>
    <w:rsid w:val="00514C92"/>
    <w:rsid w:val="00521ECC"/>
    <w:rsid w:val="0052775E"/>
    <w:rsid w:val="00553A58"/>
    <w:rsid w:val="00564439"/>
    <w:rsid w:val="00565D94"/>
    <w:rsid w:val="0058304F"/>
    <w:rsid w:val="005838FC"/>
    <w:rsid w:val="00584BD1"/>
    <w:rsid w:val="005A1B8C"/>
    <w:rsid w:val="005A78B4"/>
    <w:rsid w:val="005B1FBE"/>
    <w:rsid w:val="005D743A"/>
    <w:rsid w:val="005F0D6F"/>
    <w:rsid w:val="00604CB9"/>
    <w:rsid w:val="006132DF"/>
    <w:rsid w:val="006674AC"/>
    <w:rsid w:val="00681183"/>
    <w:rsid w:val="00685CEB"/>
    <w:rsid w:val="006A5C3B"/>
    <w:rsid w:val="006B5496"/>
    <w:rsid w:val="006D36E1"/>
    <w:rsid w:val="006D579A"/>
    <w:rsid w:val="007016CF"/>
    <w:rsid w:val="00702B55"/>
    <w:rsid w:val="00703BF2"/>
    <w:rsid w:val="00713A0E"/>
    <w:rsid w:val="00720E64"/>
    <w:rsid w:val="00742D7D"/>
    <w:rsid w:val="0075093F"/>
    <w:rsid w:val="00757D71"/>
    <w:rsid w:val="00776263"/>
    <w:rsid w:val="007B7C55"/>
    <w:rsid w:val="007C4EB8"/>
    <w:rsid w:val="007D784F"/>
    <w:rsid w:val="007E10DC"/>
    <w:rsid w:val="007E6547"/>
    <w:rsid w:val="007F0F5B"/>
    <w:rsid w:val="007F53D5"/>
    <w:rsid w:val="008034AF"/>
    <w:rsid w:val="008122C2"/>
    <w:rsid w:val="00822ED8"/>
    <w:rsid w:val="00873614"/>
    <w:rsid w:val="0087797A"/>
    <w:rsid w:val="008907F0"/>
    <w:rsid w:val="008A3E1B"/>
    <w:rsid w:val="008B3897"/>
    <w:rsid w:val="008C4B6D"/>
    <w:rsid w:val="008D0ACB"/>
    <w:rsid w:val="008D2942"/>
    <w:rsid w:val="008D6C28"/>
    <w:rsid w:val="008E3090"/>
    <w:rsid w:val="009010E5"/>
    <w:rsid w:val="009077C6"/>
    <w:rsid w:val="00934B68"/>
    <w:rsid w:val="00937A93"/>
    <w:rsid w:val="0096385D"/>
    <w:rsid w:val="009651E9"/>
    <w:rsid w:val="00970045"/>
    <w:rsid w:val="009903E3"/>
    <w:rsid w:val="009B038A"/>
    <w:rsid w:val="009B6014"/>
    <w:rsid w:val="009D1193"/>
    <w:rsid w:val="009F14B3"/>
    <w:rsid w:val="00A03A4A"/>
    <w:rsid w:val="00A04811"/>
    <w:rsid w:val="00A271CB"/>
    <w:rsid w:val="00A3210D"/>
    <w:rsid w:val="00A3387F"/>
    <w:rsid w:val="00A56B3F"/>
    <w:rsid w:val="00A73F65"/>
    <w:rsid w:val="00A745D5"/>
    <w:rsid w:val="00A9224D"/>
    <w:rsid w:val="00A92C89"/>
    <w:rsid w:val="00AA0FF2"/>
    <w:rsid w:val="00AA2AD7"/>
    <w:rsid w:val="00AB60C1"/>
    <w:rsid w:val="00AC616E"/>
    <w:rsid w:val="00AD05AA"/>
    <w:rsid w:val="00AE4E86"/>
    <w:rsid w:val="00AF2D20"/>
    <w:rsid w:val="00AF5954"/>
    <w:rsid w:val="00AF5E5D"/>
    <w:rsid w:val="00B0083B"/>
    <w:rsid w:val="00B026A0"/>
    <w:rsid w:val="00B067E9"/>
    <w:rsid w:val="00B17515"/>
    <w:rsid w:val="00B36AC0"/>
    <w:rsid w:val="00B4142E"/>
    <w:rsid w:val="00B56D6B"/>
    <w:rsid w:val="00B774C2"/>
    <w:rsid w:val="00BA7B43"/>
    <w:rsid w:val="00BB5B2A"/>
    <w:rsid w:val="00BB7265"/>
    <w:rsid w:val="00BD54A7"/>
    <w:rsid w:val="00BD5845"/>
    <w:rsid w:val="00BE5235"/>
    <w:rsid w:val="00C35154"/>
    <w:rsid w:val="00C3656B"/>
    <w:rsid w:val="00C42567"/>
    <w:rsid w:val="00C44DF2"/>
    <w:rsid w:val="00C50687"/>
    <w:rsid w:val="00C563A7"/>
    <w:rsid w:val="00C845B0"/>
    <w:rsid w:val="00C86CD6"/>
    <w:rsid w:val="00C9090B"/>
    <w:rsid w:val="00C92C96"/>
    <w:rsid w:val="00CA42B2"/>
    <w:rsid w:val="00CB5E57"/>
    <w:rsid w:val="00CB6665"/>
    <w:rsid w:val="00CD009B"/>
    <w:rsid w:val="00CE22AE"/>
    <w:rsid w:val="00CE4B1F"/>
    <w:rsid w:val="00CF32ED"/>
    <w:rsid w:val="00CF4693"/>
    <w:rsid w:val="00CF6BD6"/>
    <w:rsid w:val="00D02EF8"/>
    <w:rsid w:val="00D168F8"/>
    <w:rsid w:val="00D20693"/>
    <w:rsid w:val="00D20D04"/>
    <w:rsid w:val="00D22CCA"/>
    <w:rsid w:val="00D262BF"/>
    <w:rsid w:val="00D26A85"/>
    <w:rsid w:val="00D30548"/>
    <w:rsid w:val="00D400B9"/>
    <w:rsid w:val="00D51D5B"/>
    <w:rsid w:val="00D7176D"/>
    <w:rsid w:val="00D776AF"/>
    <w:rsid w:val="00DD3F55"/>
    <w:rsid w:val="00DE04C2"/>
    <w:rsid w:val="00DE170F"/>
    <w:rsid w:val="00DF38DF"/>
    <w:rsid w:val="00E12BD2"/>
    <w:rsid w:val="00E13F8D"/>
    <w:rsid w:val="00E202EB"/>
    <w:rsid w:val="00E242A8"/>
    <w:rsid w:val="00E43523"/>
    <w:rsid w:val="00E51AB4"/>
    <w:rsid w:val="00E627A5"/>
    <w:rsid w:val="00E7134D"/>
    <w:rsid w:val="00E71FCD"/>
    <w:rsid w:val="00E82B78"/>
    <w:rsid w:val="00E93A3E"/>
    <w:rsid w:val="00E95E5B"/>
    <w:rsid w:val="00EA36DA"/>
    <w:rsid w:val="00EA5F8C"/>
    <w:rsid w:val="00EC717A"/>
    <w:rsid w:val="00ED2644"/>
    <w:rsid w:val="00EE2EA1"/>
    <w:rsid w:val="00EE3690"/>
    <w:rsid w:val="00EE5919"/>
    <w:rsid w:val="00EF0D38"/>
    <w:rsid w:val="00EF10B3"/>
    <w:rsid w:val="00F13D6F"/>
    <w:rsid w:val="00F2222F"/>
    <w:rsid w:val="00F35865"/>
    <w:rsid w:val="00F835E0"/>
    <w:rsid w:val="00F85281"/>
    <w:rsid w:val="00FA56DC"/>
    <w:rsid w:val="00FB1AE1"/>
    <w:rsid w:val="00FD70F8"/>
    <w:rsid w:val="00FE059C"/>
    <w:rsid w:val="00FE3442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71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6E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8118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76E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BA7B43"/>
    <w:pPr>
      <w:ind w:left="3119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A7B4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71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6E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8118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76E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BA7B43"/>
    <w:pPr>
      <w:ind w:left="3119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A7B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TO%20DE%20LEI\PROJETO%20DE%20LEI....201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1E54-1330-4F16-AAB0-F38533BE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DE LEI....2013.dotx</Template>
  <TotalTime>21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Germano</cp:lastModifiedBy>
  <cp:revision>7</cp:revision>
  <cp:lastPrinted>2013-08-07T20:39:00Z</cp:lastPrinted>
  <dcterms:created xsi:type="dcterms:W3CDTF">2018-03-15T11:36:00Z</dcterms:created>
  <dcterms:modified xsi:type="dcterms:W3CDTF">2018-03-20T17:51:00Z</dcterms:modified>
</cp:coreProperties>
</file>